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F5B" w:rsidRDefault="008A6134">
      <w:bookmarkStart w:id="0" w:name="_GoBack"/>
      <w:bookmarkEnd w:id="0"/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84864" behindDoc="1" locked="0" layoutInCell="1" allowOverlap="1" wp14:anchorId="12EBDA10" wp14:editId="7D1952ED">
            <wp:simplePos x="0" y="0"/>
            <wp:positionH relativeFrom="column">
              <wp:posOffset>-76200</wp:posOffset>
            </wp:positionH>
            <wp:positionV relativeFrom="paragraph">
              <wp:posOffset>285751</wp:posOffset>
            </wp:positionV>
            <wp:extent cx="493209" cy="381000"/>
            <wp:effectExtent l="0" t="0" r="2540" b="0"/>
            <wp:wrapNone/>
            <wp:docPr id="27" name="Picture 27" descr="Image result for math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maths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77" cy="383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45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42980C60" wp14:editId="5E1F938B">
                <wp:simplePos x="0" y="0"/>
                <wp:positionH relativeFrom="column">
                  <wp:posOffset>-196362</wp:posOffset>
                </wp:positionH>
                <wp:positionV relativeFrom="paragraph">
                  <wp:posOffset>249220</wp:posOffset>
                </wp:positionV>
                <wp:extent cx="2758440" cy="22098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8440" cy="2209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CB3" w:rsidRPr="008A6134" w:rsidRDefault="00F06CB3" w:rsidP="009435D5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u w:val="single"/>
                              </w:rPr>
                            </w:pPr>
                            <w:r w:rsidRPr="008A6134">
                              <w:rPr>
                                <w:rFonts w:ascii="Comic Sans MS" w:hAnsi="Comic Sans MS" w:cs="Arial"/>
                                <w:color w:val="000000" w:themeColor="text1"/>
                                <w:u w:val="single"/>
                              </w:rPr>
                              <w:t>Maths</w:t>
                            </w:r>
                          </w:p>
                          <w:p w:rsidR="00AD2934" w:rsidRDefault="00C25989" w:rsidP="009435D5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  <w:t>Fir the next two weeks we are using the White Rose alternat</w:t>
                            </w:r>
                            <w:r w:rsidR="00F76640"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  <w:t>ive plan for summer week 5 and 6</w:t>
                            </w: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  <w:t xml:space="preserve">. </w:t>
                            </w:r>
                            <w:r w:rsidR="008A6134"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25989" w:rsidRPr="008A6134" w:rsidRDefault="00C25989" w:rsidP="009435D5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  <w:t>The topic is addition and subtraction.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2980C60" id="Rectangle 1" o:spid="_x0000_s1026" style="position:absolute;margin-left:-15.45pt;margin-top:19.6pt;width:217.2pt;height:174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" filled="f" strokecolor="#1f497d [3215]" strokeweight="2pt">
                <v:textbox>
                  <w:txbxContent>
                    <w:p w:rsidR="00F06CB3" w:rsidRPr="008A6134" w:rsidRDefault="00F06CB3" w:rsidP="009435D5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u w:val="single"/>
                        </w:rPr>
                      </w:pPr>
                      <w:r w:rsidRPr="008A6134">
                        <w:rPr>
                          <w:rFonts w:ascii="Comic Sans MS" w:hAnsi="Comic Sans MS" w:cs="Arial"/>
                          <w:color w:val="000000" w:themeColor="text1"/>
                          <w:u w:val="single"/>
                        </w:rPr>
                        <w:t>Maths</w:t>
                      </w:r>
                    </w:p>
                    <w:p w:rsidR="00AD2934" w:rsidRDefault="00C25989" w:rsidP="009435D5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</w:rPr>
                        <w:t>Fir the next two weeks we are using the White Rose alternat</w:t>
                      </w:r>
                      <w:r w:rsidR="00F76640">
                        <w:rPr>
                          <w:rFonts w:ascii="Comic Sans MS" w:hAnsi="Comic Sans MS" w:cs="Arial"/>
                          <w:color w:val="000000" w:themeColor="text1"/>
                        </w:rPr>
                        <w:t>ive plan for summer week 5 and 6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 w:cs="Arial"/>
                          <w:color w:val="000000" w:themeColor="text1"/>
                        </w:rPr>
                        <w:t xml:space="preserve">. </w:t>
                      </w:r>
                      <w:r w:rsidR="008A6134">
                        <w:rPr>
                          <w:rFonts w:ascii="Comic Sans MS" w:hAnsi="Comic Sans MS" w:cs="Arial"/>
                          <w:color w:val="000000" w:themeColor="text1"/>
                        </w:rPr>
                        <w:t xml:space="preserve"> </w:t>
                      </w:r>
                    </w:p>
                    <w:p w:rsidR="00C25989" w:rsidRPr="008A6134" w:rsidRDefault="00C25989" w:rsidP="009435D5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</w:rPr>
                        <w:t>The topic is addition and subtraction.</w:t>
                      </w:r>
                    </w:p>
                  </w:txbxContent>
                </v:textbox>
              </v:rect>
            </w:pict>
          </mc:Fallback>
        </mc:AlternateContent>
      </w:r>
      <w:r w:rsidR="00D345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C6C1F13" wp14:editId="5AF1051A">
                <wp:simplePos x="0" y="0"/>
                <wp:positionH relativeFrom="column">
                  <wp:posOffset>2866390</wp:posOffset>
                </wp:positionH>
                <wp:positionV relativeFrom="paragraph">
                  <wp:posOffset>198978</wp:posOffset>
                </wp:positionV>
                <wp:extent cx="2727325" cy="2219325"/>
                <wp:effectExtent l="0" t="0" r="158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325" cy="22193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3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78F" w:rsidRPr="00CB0F42" w:rsidRDefault="00F06CB3" w:rsidP="00914D6F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CB0F42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u w:val="single"/>
                              </w:rPr>
                              <w:t>Times tables</w:t>
                            </w:r>
                            <w:r w:rsidR="00B47F3E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u w:val="single"/>
                              </w:rPr>
                              <w:br/>
                            </w:r>
                            <w:r w:rsidRPr="00CB0F42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u w:val="single"/>
                              </w:rPr>
                              <w:br/>
                            </w:r>
                            <w:r w:rsidR="00914D6F" w:rsidRPr="00B47F3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  <w:t>You need to keep practising your times tables. Have a look on the</w:t>
                            </w:r>
                            <w:r w:rsidR="00CB0F42" w:rsidRPr="00B47F3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  <w:t xml:space="preserve"> times table page for</w:t>
                            </w:r>
                            <w:r w:rsidR="00914D6F" w:rsidRPr="00B47F3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</w:rPr>
                              <w:t xml:space="preserve"> websites to help you.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C6C1F13" id="Rectangle 3" o:spid="_x0000_s1027" style="position:absolute;margin-left:225.7pt;margin-top:15.65pt;width:214.75pt;height:17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" filled="f" strokecolor="#76923c [2406]" strokeweight="2pt">
                <v:textbox>
                  <w:txbxContent>
                    <w:p w:rsidR="0029678F" w:rsidRPr="00CB0F42" w:rsidRDefault="00F06CB3" w:rsidP="00914D6F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u w:val="single"/>
                        </w:rPr>
                      </w:pPr>
                      <w:r w:rsidRPr="00CB0F42"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u w:val="single"/>
                        </w:rPr>
                        <w:t>Times tables</w:t>
                      </w:r>
                      <w:r w:rsidR="00B47F3E"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u w:val="single"/>
                        </w:rPr>
                        <w:br/>
                      </w:r>
                      <w:r w:rsidRPr="00CB0F42"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u w:val="single"/>
                        </w:rPr>
                        <w:br/>
                      </w:r>
                      <w:r w:rsidR="00914D6F" w:rsidRPr="00B47F3E"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  <w:t>You need to keep practising your times tables. Have a look on the</w:t>
                      </w:r>
                      <w:r w:rsidR="00CB0F42" w:rsidRPr="00B47F3E"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  <w:t xml:space="preserve"> times table page for</w:t>
                      </w:r>
                      <w:r w:rsidR="00914D6F" w:rsidRPr="00B47F3E">
                        <w:rPr>
                          <w:rFonts w:ascii="Comic Sans MS" w:hAnsi="Comic Sans MS"/>
                          <w:color w:val="000000" w:themeColor="text1"/>
                          <w:sz w:val="24"/>
                        </w:rPr>
                        <w:t xml:space="preserve"> websites to help you. </w:t>
                      </w:r>
                    </w:p>
                  </w:txbxContent>
                </v:textbox>
              </v:rect>
            </w:pict>
          </mc:Fallback>
        </mc:AlternateContent>
      </w:r>
      <w:r w:rsidR="00D3453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5166" behindDoc="1" locked="0" layoutInCell="1" allowOverlap="1" wp14:anchorId="6B5D912E" wp14:editId="7F9790A3">
                <wp:simplePos x="0" y="0"/>
                <wp:positionH relativeFrom="column">
                  <wp:posOffset>6100710</wp:posOffset>
                </wp:positionH>
                <wp:positionV relativeFrom="paragraph">
                  <wp:posOffset>239172</wp:posOffset>
                </wp:positionV>
                <wp:extent cx="2727325" cy="2238375"/>
                <wp:effectExtent l="0" t="0" r="158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325" cy="2238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CB3" w:rsidRPr="00D010ED" w:rsidRDefault="00F06CB3" w:rsidP="009435D5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D010ED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u w:val="single"/>
                              </w:rPr>
                              <w:t>Writing/Topic</w:t>
                            </w:r>
                          </w:p>
                          <w:p w:rsidR="00D010ED" w:rsidRPr="00C25989" w:rsidRDefault="00C25989" w:rsidP="00164406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Cs w:val="18"/>
                              </w:rPr>
                            </w:pPr>
                            <w:r w:rsidRPr="00C25989">
                              <w:rPr>
                                <w:rFonts w:ascii="Comic Sans MS" w:hAnsi="Comic Sans MS"/>
                                <w:color w:val="000000" w:themeColor="text1"/>
                                <w:szCs w:val="18"/>
                              </w:rPr>
                              <w:t xml:space="preserve">We will be focusing on literacy for the next two weeks. Please see the literacy page and the extra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Cs w:val="18"/>
                              </w:rPr>
                              <w:t xml:space="preserve">resources for more information. </w:t>
                            </w:r>
                          </w:p>
                          <w:p w:rsidR="00D010ED" w:rsidRPr="00CB0F42" w:rsidRDefault="00D010ED" w:rsidP="009435D5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B5D912E" id="Rectangle 2" o:spid="_x0000_s1028" style="position:absolute;margin-left:480.35pt;margin-top:18.85pt;width:214.75pt;height:176.25pt;z-index:-2516613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" filled="f" strokecolor="#ffc000" strokeweight="2pt">
                <v:textbox>
                  <w:txbxContent>
                    <w:p w:rsidR="00F06CB3" w:rsidRPr="00D010ED" w:rsidRDefault="00F06CB3" w:rsidP="009435D5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u w:val="single"/>
                        </w:rPr>
                      </w:pPr>
                      <w:r w:rsidRPr="00D010ED"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u w:val="single"/>
                        </w:rPr>
                        <w:t>Writing/Topic</w:t>
                      </w:r>
                    </w:p>
                    <w:p w:rsidR="00D010ED" w:rsidRPr="00C25989" w:rsidRDefault="00C25989" w:rsidP="00164406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Cs w:val="18"/>
                        </w:rPr>
                      </w:pPr>
                      <w:r w:rsidRPr="00C25989">
                        <w:rPr>
                          <w:rFonts w:ascii="Comic Sans MS" w:hAnsi="Comic Sans MS"/>
                          <w:color w:val="000000" w:themeColor="text1"/>
                          <w:szCs w:val="18"/>
                        </w:rPr>
                        <w:t xml:space="preserve">We will be focusing on literacy for the next two weeks. Please see the literacy page and the extra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Cs w:val="18"/>
                        </w:rPr>
                        <w:t xml:space="preserve">resources for more information. </w:t>
                      </w:r>
                    </w:p>
                    <w:p w:rsidR="00D010ED" w:rsidRPr="00CB0F42" w:rsidRDefault="00D010ED" w:rsidP="009435D5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F46E5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88960" behindDoc="0" locked="0" layoutInCell="1" allowOverlap="1" wp14:anchorId="2D406C38" wp14:editId="1B846056">
            <wp:simplePos x="0" y="0"/>
            <wp:positionH relativeFrom="column">
              <wp:posOffset>6124575</wp:posOffset>
            </wp:positionH>
            <wp:positionV relativeFrom="paragraph">
              <wp:posOffset>220345</wp:posOffset>
            </wp:positionV>
            <wp:extent cx="401955" cy="535940"/>
            <wp:effectExtent l="0" t="0" r="0" b="0"/>
            <wp:wrapTight wrapText="bothSides">
              <wp:wrapPolygon edited="0">
                <wp:start x="3071" y="768"/>
                <wp:lineTo x="0" y="4607"/>
                <wp:lineTo x="1024" y="6142"/>
                <wp:lineTo x="9213" y="14588"/>
                <wp:lineTo x="16379" y="19194"/>
                <wp:lineTo x="17403" y="20730"/>
                <wp:lineTo x="20474" y="20730"/>
                <wp:lineTo x="20474" y="13820"/>
                <wp:lineTo x="14332" y="8445"/>
                <wp:lineTo x="7166" y="768"/>
                <wp:lineTo x="3071" y="768"/>
              </wp:wrapPolygon>
            </wp:wrapTight>
            <wp:docPr id="29" name="Picture 29" descr="Image result for pencil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 result for pencil clipar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01955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35D5" w:rsidRDefault="00FF46E5"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86912" behindDoc="1" locked="0" layoutInCell="1" allowOverlap="1" wp14:anchorId="33F6A7F0" wp14:editId="18956913">
            <wp:simplePos x="0" y="0"/>
            <wp:positionH relativeFrom="column">
              <wp:posOffset>2863215</wp:posOffset>
            </wp:positionH>
            <wp:positionV relativeFrom="paragraph">
              <wp:posOffset>-13970</wp:posOffset>
            </wp:positionV>
            <wp:extent cx="929640" cy="377825"/>
            <wp:effectExtent l="0" t="0" r="3810" b="3175"/>
            <wp:wrapTight wrapText="bothSides">
              <wp:wrapPolygon edited="0">
                <wp:start x="0" y="0"/>
                <wp:lineTo x="0" y="20692"/>
                <wp:lineTo x="21246" y="20692"/>
                <wp:lineTo x="21246" y="0"/>
                <wp:lineTo x="0" y="0"/>
              </wp:wrapPolygon>
            </wp:wrapTight>
            <wp:docPr id="28" name="Picture 28" descr="Image result for times table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times tables clipar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270"/>
                    <a:stretch/>
                  </pic:blipFill>
                  <pic:spPr bwMode="auto">
                    <a:xfrm>
                      <a:off x="0" y="0"/>
                      <a:ext cx="929640" cy="37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4D6F" w:rsidRDefault="00914D6F" w:rsidP="009435D5"/>
    <w:p w:rsidR="00914D6F" w:rsidRPr="00914D6F" w:rsidRDefault="00914D6F" w:rsidP="00914D6F"/>
    <w:p w:rsidR="00914D6F" w:rsidRPr="00914D6F" w:rsidRDefault="00914D6F" w:rsidP="00914D6F"/>
    <w:p w:rsidR="00914D6F" w:rsidRPr="00914D6F" w:rsidRDefault="00914D6F" w:rsidP="00914D6F"/>
    <w:p w:rsidR="00914D6F" w:rsidRPr="00914D6F" w:rsidRDefault="00914D6F" w:rsidP="00914D6F"/>
    <w:p w:rsidR="00914D6F" w:rsidRPr="00914D6F" w:rsidRDefault="00914D6F" w:rsidP="00914D6F"/>
    <w:p w:rsidR="00914D6F" w:rsidRDefault="00D3453F" w:rsidP="00914D6F">
      <w:pPr>
        <w:tabs>
          <w:tab w:val="left" w:pos="1663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23B42A" wp14:editId="54C3A904">
                <wp:simplePos x="0" y="0"/>
                <wp:positionH relativeFrom="column">
                  <wp:posOffset>5986368</wp:posOffset>
                </wp:positionH>
                <wp:positionV relativeFrom="paragraph">
                  <wp:posOffset>32573</wp:posOffset>
                </wp:positionV>
                <wp:extent cx="2727325" cy="2316480"/>
                <wp:effectExtent l="0" t="0" r="15875" b="2667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7325" cy="23164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0826" w:rsidRDefault="00CB0F42" w:rsidP="00C25989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10ED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Extras</w:t>
                            </w:r>
                            <w:r w:rsidR="00C2598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210826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– MFL</w:t>
                            </w:r>
                          </w:p>
                          <w:p w:rsidR="00210826" w:rsidRDefault="00210826" w:rsidP="00C25989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0826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In Years 3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0826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&amp; 4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we have been learning some basic French. Explore the </w:t>
                            </w: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Duolingo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website to help you improve your French!</w:t>
                            </w:r>
                          </w:p>
                          <w:p w:rsidR="00F06CB3" w:rsidRPr="00210826" w:rsidRDefault="00172BB1" w:rsidP="00C25989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</w:rPr>
                            </w:pPr>
                            <w:hyperlink r:id="rId11" w:history="1">
                              <w:r w:rsidR="00210826" w:rsidRPr="00DF3639">
                                <w:rPr>
                                  <w:rStyle w:val="Hyperlink"/>
                                  <w:rFonts w:ascii="Comic Sans MS" w:hAnsi="Comic Sans MS"/>
                                  <w:sz w:val="28"/>
                                  <w:szCs w:val="24"/>
                                </w:rPr>
                                <w:t>https://www.duolingo.com/</w:t>
                              </w:r>
                            </w:hyperlink>
                            <w:r w:rsidR="0021082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4C48E3" w:rsidRPr="00210826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  <w:szCs w:val="24"/>
                              </w:rPr>
                              <w:br/>
                            </w:r>
                          </w:p>
                          <w:p w:rsidR="00F06CB3" w:rsidRPr="004C48E3" w:rsidRDefault="00F06CB3" w:rsidP="009435D5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023B42A" id="Rectangle 6" o:spid="_x0000_s1029" style="position:absolute;margin-left:471.35pt;margin-top:2.55pt;width:214.75pt;height:18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" filled="f" strokecolor="#31849b [2408]" strokeweight="2pt">
                <v:textbox>
                  <w:txbxContent>
                    <w:p w:rsidR="00210826" w:rsidRDefault="00CB0F42" w:rsidP="00C25989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D010ED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u w:val="single"/>
                        </w:rPr>
                        <w:t>Extras</w:t>
                      </w:r>
                      <w:r w:rsidR="00C25989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="00210826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u w:val="single"/>
                        </w:rPr>
                        <w:t>– MFL</w:t>
                      </w:r>
                    </w:p>
                    <w:p w:rsidR="00210826" w:rsidRDefault="00210826" w:rsidP="00C25989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</w:pPr>
                      <w:r w:rsidRPr="00210826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In Years 3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210826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&amp; 4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we have been learning some basic French. Explore the </w:t>
                      </w: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Duolingo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website to help you improve your French!</w:t>
                      </w:r>
                    </w:p>
                    <w:p w:rsidR="00F06CB3" w:rsidRPr="00210826" w:rsidRDefault="00210826" w:rsidP="00C25989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18"/>
                        </w:rPr>
                      </w:pPr>
                      <w:hyperlink r:id="rId12" w:history="1">
                        <w:r w:rsidRPr="00DF3639">
                          <w:rPr>
                            <w:rStyle w:val="Hyperlink"/>
                            <w:rFonts w:ascii="Comic Sans MS" w:hAnsi="Comic Sans MS"/>
                            <w:sz w:val="28"/>
                            <w:szCs w:val="24"/>
                          </w:rPr>
                          <w:t>https://www.duolingo.com/</w:t>
                        </w:r>
                      </w:hyperlink>
                      <w:r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="004C48E3" w:rsidRPr="00210826">
                        <w:rPr>
                          <w:rFonts w:ascii="Comic Sans MS" w:hAnsi="Comic Sans MS"/>
                          <w:color w:val="000000" w:themeColor="text1"/>
                          <w:sz w:val="28"/>
                          <w:szCs w:val="24"/>
                        </w:rPr>
                        <w:br/>
                      </w:r>
                    </w:p>
                    <w:p w:rsidR="00F06CB3" w:rsidRPr="004C48E3" w:rsidRDefault="00F06CB3" w:rsidP="009435D5">
                      <w:pPr>
                        <w:jc w:val="center"/>
                        <w:rPr>
                          <w:color w:val="000000" w:themeColor="text1"/>
                          <w:sz w:val="20"/>
                          <w:u w:val="singl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9700C5">
        <w:rPr>
          <w:rFonts w:ascii="Arial" w:hAnsi="Arial" w:cs="Arial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3117" behindDoc="1" locked="0" layoutInCell="1" allowOverlap="1" wp14:anchorId="7137DEA9" wp14:editId="0765DBEE">
                <wp:simplePos x="0" y="0"/>
                <wp:positionH relativeFrom="column">
                  <wp:posOffset>2858881</wp:posOffset>
                </wp:positionH>
                <wp:positionV relativeFrom="paragraph">
                  <wp:posOffset>8255</wp:posOffset>
                </wp:positionV>
                <wp:extent cx="2726690" cy="2301240"/>
                <wp:effectExtent l="0" t="0" r="16510" b="2286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6690" cy="23012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CB3" w:rsidRPr="00CB0F42" w:rsidRDefault="00F06CB3" w:rsidP="009435D5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CB0F42"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u w:val="single"/>
                              </w:rPr>
                              <w:t>Reading</w:t>
                            </w:r>
                          </w:p>
                          <w:p w:rsidR="005D3D03" w:rsidRPr="00C25989" w:rsidRDefault="00914D6F" w:rsidP="00C25989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0"/>
                              </w:rPr>
                            </w:pPr>
                            <w:r w:rsidRPr="00C25989">
                              <w:rPr>
                                <w:rFonts w:ascii="Comic Sans MS" w:hAnsi="Comic Sans MS" w:cs="Arial"/>
                                <w:color w:val="000000" w:themeColor="text1"/>
                                <w:sz w:val="20"/>
                              </w:rPr>
                              <w:t>We would normally re</w:t>
                            </w:r>
                            <w:r w:rsidR="005D3D03" w:rsidRPr="00C25989">
                              <w:rPr>
                                <w:rFonts w:ascii="Comic Sans MS" w:hAnsi="Comic Sans MS" w:cs="Arial"/>
                                <w:color w:val="000000" w:themeColor="text1"/>
                                <w:sz w:val="20"/>
                              </w:rPr>
                              <w:t xml:space="preserve">ad every day in class – </w:t>
                            </w:r>
                            <w:r w:rsidRPr="00C25989">
                              <w:rPr>
                                <w:rFonts w:ascii="Comic Sans MS" w:hAnsi="Comic Sans MS" w:cs="Arial"/>
                                <w:color w:val="000000" w:themeColor="text1"/>
                                <w:sz w:val="20"/>
                              </w:rPr>
                              <w:t xml:space="preserve">try to read every day and record this in your reading record. </w:t>
                            </w:r>
                            <w:r w:rsidR="00C25989" w:rsidRPr="00C25989">
                              <w:rPr>
                                <w:rFonts w:ascii="Comic Sans MS" w:hAnsi="Comic Sans MS" w:cs="Arial"/>
                                <w:color w:val="000000" w:themeColor="text1"/>
                                <w:sz w:val="20"/>
                              </w:rPr>
                              <w:t xml:space="preserve">If you have finished your reading record could you make your own or just write down your page number on paper. </w:t>
                            </w:r>
                            <w:r w:rsidR="00C25989">
                              <w:rPr>
                                <w:rFonts w:ascii="Comic Sans MS" w:hAnsi="Comic Sans MS" w:cs="Arial"/>
                                <w:color w:val="000000" w:themeColor="text1"/>
                                <w:sz w:val="20"/>
                              </w:rPr>
                              <w:br/>
                            </w:r>
                            <w:r w:rsidR="00C25989">
                              <w:rPr>
                                <w:rFonts w:ascii="Comic Sans MS" w:hAnsi="Comic Sans MS" w:cs="Arial"/>
                                <w:color w:val="000000" w:themeColor="text1"/>
                              </w:rPr>
                              <w:t xml:space="preserve">Reading activities are included in our literacy planning. </w:t>
                            </w:r>
                          </w:p>
                          <w:p w:rsidR="00F06CB3" w:rsidRPr="009435D5" w:rsidRDefault="00F06CB3" w:rsidP="009435D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7137DEA9" id="Rectangle 5" o:spid="_x0000_s1030" style="position:absolute;margin-left:225.1pt;margin-top:.65pt;width:214.7pt;height:181.2pt;z-index:-25166336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" filled="f" strokecolor="red" strokeweight="2pt">
                <v:textbox>
                  <w:txbxContent>
                    <w:p w:rsidR="00F06CB3" w:rsidRPr="00CB0F42" w:rsidRDefault="00F06CB3" w:rsidP="009435D5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u w:val="single"/>
                        </w:rPr>
                      </w:pPr>
                      <w:r w:rsidRPr="00CB0F42"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u w:val="single"/>
                        </w:rPr>
                        <w:t>Reading</w:t>
                      </w:r>
                    </w:p>
                    <w:p w:rsidR="005D3D03" w:rsidRPr="00C25989" w:rsidRDefault="00914D6F" w:rsidP="00C25989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0"/>
                        </w:rPr>
                      </w:pPr>
                      <w:r w:rsidRPr="00C25989">
                        <w:rPr>
                          <w:rFonts w:ascii="Comic Sans MS" w:hAnsi="Comic Sans MS" w:cs="Arial"/>
                          <w:color w:val="000000" w:themeColor="text1"/>
                          <w:sz w:val="20"/>
                        </w:rPr>
                        <w:t>We would normally re</w:t>
                      </w:r>
                      <w:r w:rsidR="005D3D03" w:rsidRPr="00C25989">
                        <w:rPr>
                          <w:rFonts w:ascii="Comic Sans MS" w:hAnsi="Comic Sans MS" w:cs="Arial"/>
                          <w:color w:val="000000" w:themeColor="text1"/>
                          <w:sz w:val="20"/>
                        </w:rPr>
                        <w:t xml:space="preserve">ad every day in class – </w:t>
                      </w:r>
                      <w:r w:rsidRPr="00C25989">
                        <w:rPr>
                          <w:rFonts w:ascii="Comic Sans MS" w:hAnsi="Comic Sans MS" w:cs="Arial"/>
                          <w:color w:val="000000" w:themeColor="text1"/>
                          <w:sz w:val="20"/>
                        </w:rPr>
                        <w:t xml:space="preserve">try to read every day and record this in your reading record. </w:t>
                      </w:r>
                      <w:r w:rsidR="00C25989" w:rsidRPr="00C25989">
                        <w:rPr>
                          <w:rFonts w:ascii="Comic Sans MS" w:hAnsi="Comic Sans MS" w:cs="Arial"/>
                          <w:color w:val="000000" w:themeColor="text1"/>
                          <w:sz w:val="20"/>
                        </w:rPr>
                        <w:t xml:space="preserve">If you have finished your reading record could you make your own or just write down your page number on paper. </w:t>
                      </w:r>
                      <w:r w:rsidR="00C25989">
                        <w:rPr>
                          <w:rFonts w:ascii="Comic Sans MS" w:hAnsi="Comic Sans MS" w:cs="Arial"/>
                          <w:color w:val="000000" w:themeColor="text1"/>
                          <w:sz w:val="20"/>
                        </w:rPr>
                        <w:br/>
                      </w:r>
                      <w:r w:rsidR="00C25989">
                        <w:rPr>
                          <w:rFonts w:ascii="Comic Sans MS" w:hAnsi="Comic Sans MS" w:cs="Arial"/>
                          <w:color w:val="000000" w:themeColor="text1"/>
                        </w:rPr>
                        <w:t xml:space="preserve">Reading activities are included in our literacy planning. </w:t>
                      </w:r>
                    </w:p>
                    <w:p w:rsidR="00F06CB3" w:rsidRPr="009435D5" w:rsidRDefault="00F06CB3" w:rsidP="009435D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B47F3E" w:rsidRDefault="00B339B9"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93056" behindDoc="1" locked="0" layoutInCell="1" allowOverlap="1" wp14:anchorId="4DD9FC27" wp14:editId="3EAB486C">
            <wp:simplePos x="0" y="0"/>
            <wp:positionH relativeFrom="column">
              <wp:posOffset>2928620</wp:posOffset>
            </wp:positionH>
            <wp:positionV relativeFrom="paragraph">
              <wp:posOffset>1541145</wp:posOffset>
            </wp:positionV>
            <wp:extent cx="424180" cy="424815"/>
            <wp:effectExtent l="0" t="0" r="0" b="0"/>
            <wp:wrapTight wrapText="bothSides">
              <wp:wrapPolygon edited="0">
                <wp:start x="0" y="0"/>
                <wp:lineTo x="0" y="20341"/>
                <wp:lineTo x="20371" y="20341"/>
                <wp:lineTo x="20371" y="0"/>
                <wp:lineTo x="0" y="0"/>
              </wp:wrapPolygon>
            </wp:wrapTight>
            <wp:docPr id="31" name="Picture 31" descr="Image result for book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book clipart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180" cy="424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91008" behindDoc="0" locked="0" layoutInCell="1" allowOverlap="1" wp14:anchorId="12EC12F2" wp14:editId="059F9267">
            <wp:simplePos x="0" y="0"/>
            <wp:positionH relativeFrom="column">
              <wp:posOffset>-208280</wp:posOffset>
            </wp:positionH>
            <wp:positionV relativeFrom="paragraph">
              <wp:posOffset>1567815</wp:posOffset>
            </wp:positionV>
            <wp:extent cx="438150" cy="457200"/>
            <wp:effectExtent l="0" t="0" r="0" b="0"/>
            <wp:wrapTight wrapText="bothSides">
              <wp:wrapPolygon edited="0">
                <wp:start x="0" y="0"/>
                <wp:lineTo x="0" y="14400"/>
                <wp:lineTo x="3757" y="20700"/>
                <wp:lineTo x="4696" y="20700"/>
                <wp:lineTo x="12209" y="20700"/>
                <wp:lineTo x="13148" y="20700"/>
                <wp:lineTo x="20661" y="14400"/>
                <wp:lineTo x="20661" y="1800"/>
                <wp:lineTo x="10330" y="0"/>
                <wp:lineTo x="0" y="0"/>
              </wp:wrapPolygon>
            </wp:wrapTight>
            <wp:docPr id="30" name="Picture 30" descr="Image result for spelli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spelling clipar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00C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2" behindDoc="1" locked="0" layoutInCell="1" allowOverlap="1" wp14:anchorId="55C02DA4" wp14:editId="48A3DD92">
                <wp:simplePos x="0" y="0"/>
                <wp:positionH relativeFrom="column">
                  <wp:posOffset>-228600</wp:posOffset>
                </wp:positionH>
                <wp:positionV relativeFrom="paragraph">
                  <wp:posOffset>-297180</wp:posOffset>
                </wp:positionV>
                <wp:extent cx="2773680" cy="2317115"/>
                <wp:effectExtent l="0" t="0" r="26670" b="2603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3680" cy="23171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06CB3" w:rsidRPr="00CB0F42" w:rsidRDefault="005C4B13" w:rsidP="00570052">
                            <w:pPr>
                              <w:jc w:val="center"/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color w:val="000000" w:themeColor="text1"/>
                                <w:sz w:val="24"/>
                                <w:u w:val="single"/>
                              </w:rPr>
                              <w:t>Spelling Punctuation and Grammar</w:t>
                            </w:r>
                          </w:p>
                          <w:p w:rsidR="00A705C9" w:rsidRDefault="00914D6F" w:rsidP="00914D6F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40"/>
                              </w:rPr>
                            </w:pPr>
                            <w:r w:rsidRPr="00B47F3E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40"/>
                              </w:rPr>
                              <w:t xml:space="preserve">Use this time to learn the words from the 3/ 4 Word list you can find in the front of your planner. </w:t>
                            </w:r>
                            <w:r w:rsidR="00A705C9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40"/>
                              </w:rPr>
                              <w:br/>
                            </w:r>
                          </w:p>
                          <w:p w:rsidR="00F06CB3" w:rsidRPr="00D75047" w:rsidRDefault="00C25989" w:rsidP="009435D5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40"/>
                              </w:rPr>
                              <w:t>SPaG</w:t>
                            </w:r>
                            <w:proofErr w:type="spellEnd"/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40"/>
                              </w:rPr>
                              <w:t xml:space="preserve"> activities are included in our literacy planning.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55C02DA4" id="Rectangle 4" o:spid="_x0000_s1031" style="position:absolute;margin-left:-18pt;margin-top:-23.4pt;width:218.4pt;height:182.45pt;z-index:-2516643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" filled="f" strokecolor="#b2a1c7 [1943]" strokeweight="2pt">
                <v:textbox>
                  <w:txbxContent>
                    <w:p w:rsidR="00F06CB3" w:rsidRPr="00CB0F42" w:rsidRDefault="005C4B13" w:rsidP="00570052">
                      <w:pPr>
                        <w:jc w:val="center"/>
                        <w:rPr>
                          <w:rFonts w:ascii="Comic Sans MS" w:hAnsi="Comic Sans MS" w:cs="Arial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Comic Sans MS" w:hAnsi="Comic Sans MS" w:cs="Arial"/>
                          <w:color w:val="000000" w:themeColor="text1"/>
                          <w:sz w:val="24"/>
                          <w:u w:val="single"/>
                        </w:rPr>
                        <w:t>Spelling Punctuation and Grammar</w:t>
                      </w:r>
                    </w:p>
                    <w:p w:rsidR="00A705C9" w:rsidRDefault="00914D6F" w:rsidP="00914D6F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4"/>
                          <w:szCs w:val="40"/>
                        </w:rPr>
                      </w:pPr>
                      <w:r w:rsidRPr="00B47F3E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40"/>
                        </w:rPr>
                        <w:t xml:space="preserve">Use this time to learn the words from the 3/ 4 Word list you can find in the front of your planner. </w:t>
                      </w:r>
                      <w:r w:rsidR="00A705C9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40"/>
                        </w:rPr>
                        <w:br/>
                      </w:r>
                    </w:p>
                    <w:p w:rsidR="00F06CB3" w:rsidRPr="00D75047" w:rsidRDefault="00C25989" w:rsidP="009435D5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40"/>
                        </w:rPr>
                        <w:t>SPaG</w:t>
                      </w:r>
                      <w:proofErr w:type="spellEnd"/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40"/>
                        </w:rPr>
                        <w:t xml:space="preserve"> activities are included in our literacy planning. </w:t>
                      </w:r>
                    </w:p>
                  </w:txbxContent>
                </v:textbox>
              </v:rect>
            </w:pict>
          </mc:Fallback>
        </mc:AlternateContent>
      </w:r>
      <w:r w:rsidR="00914D6F">
        <w:br w:type="page"/>
      </w:r>
    </w:p>
    <w:p w:rsidR="00B47F3E" w:rsidRDefault="00B47F3E" w:rsidP="005D3D03">
      <w:pPr>
        <w:jc w:val="center"/>
        <w:rPr>
          <w:rFonts w:ascii="Comic Sans MS" w:hAnsi="Comic Sans MS"/>
          <w:u w:val="single"/>
        </w:rPr>
      </w:pPr>
      <w:r w:rsidRPr="0001765D">
        <w:rPr>
          <w:rFonts w:ascii="Comic Sans MS" w:hAnsi="Comic Sans MS"/>
          <w:u w:val="single"/>
        </w:rPr>
        <w:lastRenderedPageBreak/>
        <w:t>Maths Activities</w:t>
      </w:r>
    </w:p>
    <w:p w:rsidR="00C25989" w:rsidRDefault="00C25989" w:rsidP="0018782D">
      <w:pPr>
        <w:rPr>
          <w:rFonts w:ascii="Comic Sans MS" w:hAnsi="Comic Sans MS"/>
        </w:rPr>
      </w:pPr>
      <w:r>
        <w:rPr>
          <w:rFonts w:ascii="Comic Sans MS" w:hAnsi="Comic Sans MS"/>
        </w:rPr>
        <w:t>It was great to hear that you all have been working hard on your maths whether tha</w:t>
      </w:r>
      <w:r w:rsidR="000E0312">
        <w:rPr>
          <w:rFonts w:ascii="Comic Sans MS" w:hAnsi="Comic Sans MS"/>
        </w:rPr>
        <w:t>t</w:t>
      </w:r>
      <w:r>
        <w:rPr>
          <w:rFonts w:ascii="Comic Sans MS" w:hAnsi="Comic Sans MS"/>
        </w:rPr>
        <w:t xml:space="preserve"> is through the White Rose videos, bitesize or </w:t>
      </w:r>
      <w:proofErr w:type="spellStart"/>
      <w:r>
        <w:rPr>
          <w:rFonts w:ascii="Comic Sans MS" w:hAnsi="Comic Sans MS"/>
        </w:rPr>
        <w:t>mathletics</w:t>
      </w:r>
      <w:proofErr w:type="spellEnd"/>
      <w:r>
        <w:rPr>
          <w:rFonts w:ascii="Comic Sans MS" w:hAnsi="Comic Sans MS"/>
        </w:rPr>
        <w:t>!</w:t>
      </w:r>
      <w:r w:rsidR="008A6134">
        <w:rPr>
          <w:rFonts w:ascii="Comic Sans MS" w:hAnsi="Comic Sans MS"/>
        </w:rPr>
        <w:t xml:space="preserve"> This work is to last you two</w:t>
      </w:r>
      <w:r w:rsidR="00A705C9">
        <w:rPr>
          <w:rFonts w:ascii="Comic Sans MS" w:hAnsi="Comic Sans MS"/>
        </w:rPr>
        <w:t xml:space="preserve"> week</w:t>
      </w:r>
      <w:r>
        <w:rPr>
          <w:rFonts w:ascii="Comic Sans MS" w:hAnsi="Comic Sans MS"/>
        </w:rPr>
        <w:t xml:space="preserve">s. </w:t>
      </w:r>
    </w:p>
    <w:p w:rsidR="00EB1934" w:rsidRDefault="00EB1934" w:rsidP="0018782D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720704" behindDoc="1" locked="0" layoutInCell="1" allowOverlap="1" wp14:anchorId="566BFA82" wp14:editId="077638D4">
            <wp:simplePos x="0" y="0"/>
            <wp:positionH relativeFrom="column">
              <wp:posOffset>4314532</wp:posOffset>
            </wp:positionH>
            <wp:positionV relativeFrom="paragraph">
              <wp:posOffset>512024</wp:posOffset>
            </wp:positionV>
            <wp:extent cx="3044825" cy="2116455"/>
            <wp:effectExtent l="0" t="0" r="3175" b="0"/>
            <wp:wrapTight wrapText="bothSides">
              <wp:wrapPolygon edited="0">
                <wp:start x="0" y="0"/>
                <wp:lineTo x="0" y="21386"/>
                <wp:lineTo x="21487" y="21386"/>
                <wp:lineTo x="21487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825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989">
        <w:rPr>
          <w:rFonts w:ascii="Comic Sans MS" w:hAnsi="Comic Sans MS"/>
        </w:rPr>
        <w:t>These</w:t>
      </w:r>
      <w:r w:rsidR="008A6134">
        <w:rPr>
          <w:rFonts w:ascii="Comic Sans MS" w:hAnsi="Comic Sans MS"/>
        </w:rPr>
        <w:t xml:space="preserve"> topic</w:t>
      </w:r>
      <w:r w:rsidR="00C25989">
        <w:rPr>
          <w:rFonts w:ascii="Comic Sans MS" w:hAnsi="Comic Sans MS"/>
        </w:rPr>
        <w:t xml:space="preserve">s are from the White Rose alternative plan </w:t>
      </w:r>
      <w:r>
        <w:rPr>
          <w:rFonts w:ascii="Comic Sans MS" w:hAnsi="Comic Sans MS"/>
        </w:rPr>
        <w:t xml:space="preserve">as we have already completed their fractions work. Click the purple box to download the alternative plan or click this link. </w:t>
      </w:r>
      <w:hyperlink r:id="rId16" w:history="1">
        <w:r w:rsidRPr="00DF3639">
          <w:rPr>
            <w:rStyle w:val="Hyperlink"/>
            <w:rFonts w:ascii="Comic Sans MS" w:hAnsi="Comic Sans MS"/>
          </w:rPr>
          <w:t>https://wrm-13b48.kxcdn.com/wp-content/uploads/2020/05/Y3-Week-5-Alternative-Plan.pdf</w:t>
        </w:r>
      </w:hyperlink>
      <w:r>
        <w:rPr>
          <w:rFonts w:ascii="Comic Sans MS" w:hAnsi="Comic Sans MS"/>
        </w:rPr>
        <w:t xml:space="preserve"> </w:t>
      </w:r>
    </w:p>
    <w:p w:rsidR="00EB1934" w:rsidRDefault="00EB1934" w:rsidP="0018782D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A89ED0C" wp14:editId="6857AA24">
                <wp:simplePos x="0" y="0"/>
                <wp:positionH relativeFrom="column">
                  <wp:posOffset>235692</wp:posOffset>
                </wp:positionH>
                <wp:positionV relativeFrom="paragraph">
                  <wp:posOffset>7813</wp:posOffset>
                </wp:positionV>
                <wp:extent cx="3071516" cy="1931114"/>
                <wp:effectExtent l="0" t="0" r="0" b="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1516" cy="1931114"/>
                          <a:chOff x="0" y="0"/>
                          <a:chExt cx="5527040" cy="39243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881" t="13813" r="29746" b="7422"/>
                          <a:stretch/>
                        </pic:blipFill>
                        <pic:spPr bwMode="auto">
                          <a:xfrm>
                            <a:off x="0" y="0"/>
                            <a:ext cx="5527040" cy="3924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" name="Oval 8"/>
                        <wps:cNvSpPr/>
                        <wps:spPr>
                          <a:xfrm>
                            <a:off x="2815119" y="2753474"/>
                            <a:ext cx="2434975" cy="842481"/>
                          </a:xfrm>
                          <a:prstGeom prst="ellipse">
                            <a:avLst/>
                          </a:prstGeom>
                          <a:noFill/>
                          <a:ln w="762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w14:anchorId="7421BC5E" id="Group 10" o:spid="_x0000_s1026" style="position:absolute;margin-left:18.55pt;margin-top:.6pt;width:241.85pt;height:152.05pt;z-index:251719680;mso-width-relative:margin;mso-height-relative:margin" coordsize="55270,392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55270;height:392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">
                  <v:imagedata r:id="rId18" o:title="" croptop="9052f" cropbottom="4864f" cropleft="5165f" cropright="19494f"/>
                  <v:path arrowok="t"/>
                </v:shape>
                <v:oval id="Oval 8" o:spid="_x0000_s1028" style="position:absolute;left:28151;top:27534;width:24349;height:8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" filled="f" strokecolor="red" strokeweight="6pt"/>
              </v:group>
            </w:pict>
          </mc:Fallback>
        </mc:AlternateContent>
      </w:r>
    </w:p>
    <w:p w:rsidR="00EB1934" w:rsidRDefault="00EB1934" w:rsidP="0018782D">
      <w:pPr>
        <w:rPr>
          <w:rFonts w:ascii="Comic Sans MS" w:hAnsi="Comic Sans MS"/>
        </w:rPr>
      </w:pPr>
    </w:p>
    <w:p w:rsidR="00EB1934" w:rsidRDefault="00EB1934" w:rsidP="0018782D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</w:t>
      </w:r>
    </w:p>
    <w:p w:rsidR="00EB1934" w:rsidRDefault="00EB1934" w:rsidP="0018782D">
      <w:pPr>
        <w:rPr>
          <w:rFonts w:ascii="Comic Sans MS" w:hAnsi="Comic Sans MS"/>
        </w:rPr>
      </w:pPr>
    </w:p>
    <w:p w:rsidR="00EB1934" w:rsidRDefault="00EB1934" w:rsidP="0018782D">
      <w:pPr>
        <w:rPr>
          <w:rFonts w:ascii="Comic Sans MS" w:hAnsi="Comic Sans MS"/>
        </w:rPr>
      </w:pPr>
    </w:p>
    <w:p w:rsidR="00EB1934" w:rsidRDefault="00EB1934" w:rsidP="0018782D">
      <w:pPr>
        <w:rPr>
          <w:rFonts w:ascii="Comic Sans MS" w:hAnsi="Comic Sans MS"/>
        </w:rPr>
      </w:pPr>
    </w:p>
    <w:p w:rsidR="00EB1934" w:rsidRDefault="00EB1934" w:rsidP="0018782D">
      <w:pPr>
        <w:rPr>
          <w:rFonts w:ascii="Comic Sans MS" w:hAnsi="Comic Sans MS"/>
        </w:rPr>
      </w:pPr>
    </w:p>
    <w:p w:rsidR="00603808" w:rsidRDefault="00EB1934" w:rsidP="0018782D">
      <w:pPr>
        <w:rPr>
          <w:rFonts w:ascii="Comic Sans MS" w:hAnsi="Comic Sans MS"/>
        </w:rPr>
      </w:pPr>
      <w:r>
        <w:rPr>
          <w:rFonts w:ascii="Comic Sans MS" w:hAnsi="Comic Sans MS"/>
        </w:rPr>
        <w:t>Click on the links provided on your online version to watch the videos and I have included the correspo</w:t>
      </w:r>
      <w:r w:rsidR="000E0312">
        <w:rPr>
          <w:rFonts w:ascii="Comic Sans MS" w:hAnsi="Comic Sans MS"/>
        </w:rPr>
        <w:t>nding worksheets in the extra resources</w:t>
      </w:r>
      <w:r>
        <w:rPr>
          <w:rFonts w:ascii="Comic Sans MS" w:hAnsi="Comic Sans MS"/>
        </w:rPr>
        <w:t xml:space="preserve">. </w:t>
      </w:r>
      <w:r w:rsidR="00A705C9">
        <w:rPr>
          <w:rFonts w:ascii="Comic Sans MS" w:hAnsi="Comic Sans MS"/>
        </w:rPr>
        <w:t xml:space="preserve"> </w:t>
      </w:r>
    </w:p>
    <w:p w:rsidR="00EB1934" w:rsidRDefault="00EB1934" w:rsidP="00A259CE">
      <w:pPr>
        <w:rPr>
          <w:rFonts w:ascii="Comic Sans MS" w:hAnsi="Comic Sans MS"/>
        </w:rPr>
      </w:pPr>
      <w:r>
        <w:rPr>
          <w:rFonts w:ascii="Comic Sans MS" w:hAnsi="Comic Sans MS"/>
        </w:rPr>
        <w:t>Week beg 8</w:t>
      </w:r>
      <w:r w:rsidRPr="00EB1934">
        <w:rPr>
          <w:rFonts w:ascii="Comic Sans MS" w:hAnsi="Comic Sans MS"/>
          <w:vertAlign w:val="superscript"/>
        </w:rPr>
        <w:t>th</w:t>
      </w:r>
      <w:r>
        <w:rPr>
          <w:rFonts w:ascii="Comic Sans MS" w:hAnsi="Comic Sans MS"/>
        </w:rPr>
        <w:t xml:space="preserve"> June: </w:t>
      </w:r>
      <w:hyperlink r:id="rId19" w:history="1">
        <w:r w:rsidRPr="00DF3639">
          <w:rPr>
            <w:rStyle w:val="Hyperlink"/>
            <w:rFonts w:ascii="Comic Sans MS" w:hAnsi="Comic Sans MS"/>
          </w:rPr>
          <w:t>https://wrm-13b48.kxcdn.com/wp-content/uploads/2020/05/Year-3-Week-6-Alternative-Plan.pdf</w:t>
        </w:r>
      </w:hyperlink>
    </w:p>
    <w:p w:rsidR="00A259CE" w:rsidRDefault="00EB1934" w:rsidP="00A259CE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You still have the option to go on Mathletics and education city and these will match up to the addition and subtraction topics. </w:t>
      </w:r>
    </w:p>
    <w:p w:rsidR="005D3D03" w:rsidRPr="00EB1934" w:rsidRDefault="00172BB1" w:rsidP="00EB1934">
      <w:pPr>
        <w:jc w:val="center"/>
        <w:rPr>
          <w:rFonts w:ascii="Comic Sans MS" w:hAnsi="Comic Sans MS"/>
        </w:rPr>
      </w:pPr>
      <w:hyperlink r:id="rId20" w:history="1">
        <w:r w:rsidR="00A259CE" w:rsidRPr="009D56A6">
          <w:rPr>
            <w:rStyle w:val="Hyperlink"/>
            <w:rFonts w:ascii="Comic Sans MS" w:hAnsi="Comic Sans MS"/>
          </w:rPr>
          <w:t>https://login.mathletics.com/</w:t>
        </w:r>
      </w:hyperlink>
      <w:r w:rsidR="00A259CE">
        <w:rPr>
          <w:rFonts w:ascii="Comic Sans MS" w:hAnsi="Comic Sans MS"/>
        </w:rPr>
        <w:t xml:space="preserve"> </w:t>
      </w:r>
      <w:r w:rsidR="00D3453F">
        <w:rPr>
          <w:rFonts w:ascii="Comic Sans MS" w:hAnsi="Comic Sans MS"/>
        </w:rPr>
        <w:t xml:space="preserve"> </w:t>
      </w:r>
      <w:hyperlink r:id="rId21" w:history="1">
        <w:r w:rsidR="00D3453F" w:rsidRPr="008B043D">
          <w:rPr>
            <w:rStyle w:val="Hyperlink"/>
            <w:rFonts w:ascii="Comic Sans MS" w:hAnsi="Comic Sans MS"/>
          </w:rPr>
          <w:t>https://www.educationcity.com/</w:t>
        </w:r>
      </w:hyperlink>
      <w:r w:rsidR="00D3453F">
        <w:rPr>
          <w:rFonts w:ascii="Comic Sans MS" w:hAnsi="Comic Sans MS"/>
        </w:rPr>
        <w:t xml:space="preserve"> </w:t>
      </w:r>
    </w:p>
    <w:p w:rsidR="00A8558B" w:rsidRPr="00A502A7" w:rsidRDefault="00A8558B">
      <w:pPr>
        <w:rPr>
          <w:rFonts w:ascii="Comic Sans MS" w:hAnsi="Comic Sans MS"/>
          <w:u w:val="single"/>
        </w:rPr>
      </w:pPr>
      <w:r w:rsidRPr="00A502A7">
        <w:rPr>
          <w:rFonts w:ascii="Comic Sans MS" w:hAnsi="Comic Sans MS"/>
          <w:u w:val="single"/>
        </w:rPr>
        <w:lastRenderedPageBreak/>
        <w:t>Extra</w:t>
      </w:r>
      <w:r w:rsidR="00C97FD9">
        <w:rPr>
          <w:rFonts w:ascii="Comic Sans MS" w:hAnsi="Comic Sans MS"/>
          <w:u w:val="single"/>
        </w:rPr>
        <w:t xml:space="preserve"> Maths</w:t>
      </w:r>
      <w:r w:rsidRPr="00A502A7">
        <w:rPr>
          <w:rFonts w:ascii="Comic Sans MS" w:hAnsi="Comic Sans MS"/>
          <w:u w:val="single"/>
        </w:rPr>
        <w:t xml:space="preserve"> Games</w:t>
      </w:r>
    </w:p>
    <w:p w:rsidR="00A8558B" w:rsidRDefault="00172BB1">
      <w:pPr>
        <w:rPr>
          <w:rFonts w:ascii="Comic Sans MS" w:hAnsi="Comic Sans MS"/>
        </w:rPr>
      </w:pPr>
      <w:hyperlink r:id="rId22" w:history="1">
        <w:r w:rsidR="00A502A7" w:rsidRPr="00A1300A">
          <w:rPr>
            <w:rStyle w:val="Hyperlink"/>
            <w:rFonts w:ascii="Comic Sans MS" w:hAnsi="Comic Sans MS"/>
          </w:rPr>
          <w:t>https://play.prodigygame.com/</w:t>
        </w:r>
      </w:hyperlink>
      <w:r w:rsidR="00A502A7">
        <w:rPr>
          <w:rFonts w:ascii="Comic Sans MS" w:hAnsi="Comic Sans MS"/>
        </w:rPr>
        <w:t xml:space="preserve"> </w:t>
      </w:r>
      <w:r w:rsidR="00A8558B">
        <w:rPr>
          <w:rFonts w:ascii="Comic Sans MS" w:hAnsi="Comic Sans MS"/>
        </w:rPr>
        <w:t xml:space="preserve"> - </w:t>
      </w:r>
      <w:proofErr w:type="spellStart"/>
      <w:r w:rsidR="00A8558B">
        <w:rPr>
          <w:rFonts w:ascii="Comic Sans MS" w:hAnsi="Comic Sans MS"/>
        </w:rPr>
        <w:t>Pokemon</w:t>
      </w:r>
      <w:proofErr w:type="spellEnd"/>
      <w:r w:rsidR="00A8558B">
        <w:rPr>
          <w:rFonts w:ascii="Comic Sans MS" w:hAnsi="Comic Sans MS"/>
        </w:rPr>
        <w:t xml:space="preserve"> style game with maths questions!</w:t>
      </w:r>
    </w:p>
    <w:p w:rsidR="00C2002A" w:rsidRDefault="00172BB1" w:rsidP="00C2002A">
      <w:pPr>
        <w:rPr>
          <w:rFonts w:ascii="Comic Sans MS" w:hAnsi="Comic Sans MS"/>
        </w:rPr>
      </w:pPr>
      <w:hyperlink r:id="rId23" w:history="1">
        <w:r w:rsidR="00C2002A" w:rsidRPr="0001765D">
          <w:rPr>
            <w:rStyle w:val="Hyperlink"/>
            <w:rFonts w:ascii="Comic Sans MS" w:hAnsi="Comic Sans MS"/>
          </w:rPr>
          <w:t>https://play.edshed.com/</w:t>
        </w:r>
      </w:hyperlink>
      <w:r w:rsidR="00C2002A" w:rsidRPr="0001765D">
        <w:rPr>
          <w:rFonts w:ascii="Comic Sans MS" w:hAnsi="Comic Sans MS"/>
        </w:rPr>
        <w:t xml:space="preserve"> - practise your number bonds, power of 10 and addition and subtraction</w:t>
      </w:r>
    </w:p>
    <w:p w:rsidR="00A502A7" w:rsidRDefault="00172BB1" w:rsidP="00C2002A">
      <w:pPr>
        <w:rPr>
          <w:rFonts w:ascii="Comic Sans MS" w:hAnsi="Comic Sans MS"/>
        </w:rPr>
      </w:pPr>
      <w:hyperlink r:id="rId24" w:history="1">
        <w:r w:rsidR="00A502A7" w:rsidRPr="00A1300A">
          <w:rPr>
            <w:rStyle w:val="Hyperlink"/>
            <w:rFonts w:ascii="Comic Sans MS" w:hAnsi="Comic Sans MS"/>
          </w:rPr>
          <w:t>www.topmarks.co.uk</w:t>
        </w:r>
      </w:hyperlink>
      <w:r w:rsidR="00A502A7">
        <w:rPr>
          <w:rFonts w:ascii="Comic Sans MS" w:hAnsi="Comic Sans MS"/>
        </w:rPr>
        <w:t xml:space="preserve"> –interactive games</w:t>
      </w:r>
    </w:p>
    <w:p w:rsidR="00A502A7" w:rsidRDefault="00172BB1" w:rsidP="00C2002A">
      <w:pPr>
        <w:rPr>
          <w:rFonts w:ascii="Comic Sans MS" w:hAnsi="Comic Sans MS"/>
        </w:rPr>
      </w:pPr>
      <w:hyperlink r:id="rId25" w:anchor="maths-7-9" w:history="1">
        <w:r w:rsidR="00A502A7" w:rsidRPr="00A1300A">
          <w:rPr>
            <w:rStyle w:val="Hyperlink"/>
            <w:rFonts w:ascii="Comic Sans MS" w:hAnsi="Comic Sans MS"/>
          </w:rPr>
          <w:t>https://www.oxfordowl.co.uk/for-home/kids-activities/fun-maths-games-and-activities/#maths-7-9</w:t>
        </w:r>
      </w:hyperlink>
      <w:r w:rsidR="00A502A7">
        <w:rPr>
          <w:rFonts w:ascii="Comic Sans MS" w:hAnsi="Comic Sans MS"/>
        </w:rPr>
        <w:t xml:space="preserve"> – games and activities </w:t>
      </w:r>
    </w:p>
    <w:p w:rsidR="009D5E2C" w:rsidRDefault="00172BB1" w:rsidP="00C2002A">
      <w:pPr>
        <w:rPr>
          <w:rFonts w:ascii="Comic Sans MS" w:hAnsi="Comic Sans MS"/>
        </w:rPr>
      </w:pPr>
      <w:hyperlink r:id="rId26" w:anchor="menu584883" w:history="1">
        <w:r w:rsidR="009D5E2C" w:rsidRPr="00A1300A">
          <w:rPr>
            <w:rStyle w:val="Hyperlink"/>
            <w:rFonts w:ascii="Comic Sans MS" w:hAnsi="Comic Sans MS"/>
          </w:rPr>
          <w:t>https://www.mathswithparents.com/KWeb?startTime=1584558592239#menu584883</w:t>
        </w:r>
      </w:hyperlink>
      <w:r w:rsidR="009D5E2C">
        <w:rPr>
          <w:rFonts w:ascii="Comic Sans MS" w:hAnsi="Comic Sans MS"/>
        </w:rPr>
        <w:t xml:space="preserve"> – Free access to parents</w:t>
      </w:r>
      <w:r w:rsidR="005E4365">
        <w:rPr>
          <w:rFonts w:ascii="Comic Sans MS" w:hAnsi="Comic Sans MS"/>
        </w:rPr>
        <w:t xml:space="preserve"> – videos and activities across the maths curriculum. </w:t>
      </w:r>
    </w:p>
    <w:p w:rsidR="00A502A7" w:rsidRPr="0001765D" w:rsidRDefault="00A502A7" w:rsidP="00C2002A">
      <w:pPr>
        <w:rPr>
          <w:rFonts w:ascii="Comic Sans MS" w:hAnsi="Comic Sans MS"/>
        </w:rPr>
      </w:pPr>
    </w:p>
    <w:p w:rsidR="00FE3270" w:rsidRDefault="00FE3270" w:rsidP="00A259CE">
      <w:pPr>
        <w:jc w:val="center"/>
        <w:rPr>
          <w:rFonts w:ascii="Comic Sans MS" w:hAnsi="Comic Sans MS"/>
          <w:u w:val="single"/>
        </w:rPr>
      </w:pPr>
      <w:r w:rsidRPr="00FE3270">
        <w:rPr>
          <w:rFonts w:ascii="Comic Sans MS" w:hAnsi="Comic Sans MS"/>
          <w:u w:val="single"/>
        </w:rPr>
        <w:t>Times Table Activities</w:t>
      </w:r>
    </w:p>
    <w:p w:rsidR="00667ABB" w:rsidRPr="00EB1934" w:rsidRDefault="00667ABB" w:rsidP="00667AB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I have had a few questions about the expectations of times tables in Year 3 so to make you all aware b</w:t>
      </w:r>
      <w:r w:rsidR="00EB1934" w:rsidRPr="00EB1934">
        <w:rPr>
          <w:rFonts w:ascii="Comic Sans MS" w:hAnsi="Comic Sans MS"/>
        </w:rPr>
        <w:t xml:space="preserve">y the end of Year 3 </w:t>
      </w:r>
      <w:r>
        <w:rPr>
          <w:rFonts w:ascii="Comic Sans MS" w:hAnsi="Comic Sans MS"/>
        </w:rPr>
        <w:t xml:space="preserve">children should be able to know (off by heart and in any order) the 2,3,10,3,4 &amp; 8 times tables. Year 4’s are expected to know all of their times tables by the end of the year ready for the National Multiplication check.  </w:t>
      </w:r>
    </w:p>
    <w:p w:rsidR="0062782C" w:rsidRDefault="0062782C" w:rsidP="00FE3270">
      <w:pPr>
        <w:jc w:val="center"/>
        <w:rPr>
          <w:rFonts w:ascii="Comic Sans MS" w:hAnsi="Comic Sans MS"/>
          <w:u w:val="single"/>
        </w:rPr>
      </w:pPr>
    </w:p>
    <w:p w:rsidR="00FE3270" w:rsidRDefault="00172BB1" w:rsidP="00FE3270">
      <w:pPr>
        <w:rPr>
          <w:rFonts w:ascii="Comic Sans MS" w:hAnsi="Comic Sans MS"/>
        </w:rPr>
      </w:pPr>
      <w:hyperlink r:id="rId27" w:history="1">
        <w:r w:rsidR="00FE3270" w:rsidRPr="00A1300A">
          <w:rPr>
            <w:rStyle w:val="Hyperlink"/>
            <w:rFonts w:ascii="Comic Sans MS" w:hAnsi="Comic Sans MS"/>
          </w:rPr>
          <w:t>https://play.ttrockstars.com/auth/school</w:t>
        </w:r>
      </w:hyperlink>
      <w:r w:rsidR="00FE3270">
        <w:rPr>
          <w:rFonts w:ascii="Comic Sans MS" w:hAnsi="Comic Sans MS"/>
        </w:rPr>
        <w:t xml:space="preserve"> - Times Table Rock Stars</w:t>
      </w:r>
      <w:r w:rsidR="00B27DAB">
        <w:rPr>
          <w:rFonts w:ascii="Comic Sans MS" w:hAnsi="Comic Sans MS"/>
        </w:rPr>
        <w:t xml:space="preserve"> is a great way</w:t>
      </w:r>
      <w:r w:rsidR="00FE3270">
        <w:rPr>
          <w:rFonts w:ascii="Comic Sans MS" w:hAnsi="Comic Sans MS"/>
        </w:rPr>
        <w:t xml:space="preserve"> to </w:t>
      </w:r>
      <w:r w:rsidR="00B27DAB">
        <w:rPr>
          <w:rFonts w:ascii="Comic Sans MS" w:hAnsi="Comic Sans MS"/>
        </w:rPr>
        <w:t>practise your times tables</w:t>
      </w:r>
    </w:p>
    <w:p w:rsidR="00A10009" w:rsidRDefault="00172BB1" w:rsidP="00FE3270">
      <w:pPr>
        <w:rPr>
          <w:rFonts w:ascii="Comic Sans MS" w:hAnsi="Comic Sans MS"/>
        </w:rPr>
      </w:pPr>
      <w:hyperlink r:id="rId28" w:history="1">
        <w:r w:rsidR="00A10009" w:rsidRPr="00A1300A">
          <w:rPr>
            <w:rStyle w:val="Hyperlink"/>
            <w:rFonts w:ascii="Comic Sans MS" w:hAnsi="Comic Sans MS"/>
          </w:rPr>
          <w:t>https://www.timestables.co.uk/</w:t>
        </w:r>
      </w:hyperlink>
      <w:r w:rsidR="00DA3065">
        <w:rPr>
          <w:rFonts w:ascii="Comic Sans MS" w:hAnsi="Comic Sans MS"/>
        </w:rPr>
        <w:t xml:space="preserve"> - L</w:t>
      </w:r>
      <w:r w:rsidR="00A10009">
        <w:rPr>
          <w:rFonts w:ascii="Comic Sans MS" w:hAnsi="Comic Sans MS"/>
        </w:rPr>
        <w:t xml:space="preserve">earn and practise </w:t>
      </w:r>
    </w:p>
    <w:p w:rsidR="00A10009" w:rsidRDefault="00172BB1" w:rsidP="00FE3270">
      <w:pPr>
        <w:rPr>
          <w:rFonts w:ascii="Comic Sans MS" w:hAnsi="Comic Sans MS"/>
        </w:rPr>
      </w:pPr>
      <w:hyperlink r:id="rId29" w:history="1">
        <w:r w:rsidR="00A10009" w:rsidRPr="00A1300A">
          <w:rPr>
            <w:rStyle w:val="Hyperlink"/>
            <w:rFonts w:ascii="Comic Sans MS" w:hAnsi="Comic Sans MS"/>
          </w:rPr>
          <w:t>https://www.topmarks.co.uk/maths-games/7-11-years/times-tables</w:t>
        </w:r>
      </w:hyperlink>
      <w:r w:rsidR="00A10009">
        <w:rPr>
          <w:rFonts w:ascii="Comic Sans MS" w:hAnsi="Comic Sans MS"/>
        </w:rPr>
        <w:t xml:space="preserve"> </w:t>
      </w:r>
    </w:p>
    <w:p w:rsidR="00A10009" w:rsidRDefault="00172BB1" w:rsidP="00FE3270">
      <w:pPr>
        <w:rPr>
          <w:rFonts w:ascii="Comic Sans MS" w:hAnsi="Comic Sans MS"/>
        </w:rPr>
      </w:pPr>
      <w:hyperlink r:id="rId30" w:history="1">
        <w:r w:rsidR="00A10009" w:rsidRPr="00A1300A">
          <w:rPr>
            <w:rStyle w:val="Hyperlink"/>
            <w:rFonts w:ascii="Comic Sans MS" w:hAnsi="Comic Sans MS"/>
          </w:rPr>
          <w:t>https://www.oxfordowl.co.uk/for-home/maths/help-with-times-tables/</w:t>
        </w:r>
      </w:hyperlink>
      <w:r w:rsidR="00667ABB">
        <w:rPr>
          <w:rFonts w:ascii="Comic Sans MS" w:hAnsi="Comic Sans MS"/>
        </w:rPr>
        <w:t xml:space="preserve"> </w:t>
      </w:r>
    </w:p>
    <w:p w:rsidR="00770600" w:rsidRPr="00106EA8" w:rsidRDefault="00667ABB" w:rsidP="00667ABB">
      <w:pPr>
        <w:jc w:val="center"/>
        <w:rPr>
          <w:rFonts w:ascii="Comic Sans MS" w:hAnsi="Comic Sans MS"/>
          <w:u w:val="single"/>
        </w:rPr>
      </w:pPr>
      <w:r w:rsidRPr="00106EA8">
        <w:rPr>
          <w:rFonts w:ascii="Comic Sans MS" w:hAnsi="Comic Sans MS"/>
          <w:u w:val="single"/>
        </w:rPr>
        <w:lastRenderedPageBreak/>
        <w:t>Literacy Activities</w:t>
      </w:r>
    </w:p>
    <w:p w:rsidR="00106EA8" w:rsidRDefault="00667ABB" w:rsidP="00667ABB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For this next set of Home Learning we are focusing on Litera</w:t>
      </w:r>
      <w:r w:rsidR="00106EA8">
        <w:rPr>
          <w:rFonts w:ascii="Comic Sans MS" w:hAnsi="Comic Sans MS"/>
        </w:rPr>
        <w:t xml:space="preserve">cy. Within this pack there are </w:t>
      </w:r>
      <w:r>
        <w:rPr>
          <w:rFonts w:ascii="Comic Sans MS" w:hAnsi="Comic Sans MS"/>
        </w:rPr>
        <w:t>daily lessons</w:t>
      </w:r>
      <w:r w:rsidR="00106EA8">
        <w:rPr>
          <w:rFonts w:ascii="Comic Sans MS" w:hAnsi="Comic Sans MS"/>
        </w:rPr>
        <w:t xml:space="preserve"> with all resources included. There are however, around 3 tasks per day which I understand is quite a lot so I am setting the Week 5 pack for both weeks. Please divide the tasks up as you see fit. If you finish </w:t>
      </w:r>
      <w:r w:rsidR="00210826">
        <w:rPr>
          <w:rFonts w:ascii="Comic Sans MS" w:hAnsi="Comic Sans MS"/>
        </w:rPr>
        <w:t>Week 5 and would like to start W</w:t>
      </w:r>
      <w:r w:rsidR="00106EA8">
        <w:rPr>
          <w:rFonts w:ascii="Comic Sans MS" w:hAnsi="Comic Sans MS"/>
        </w:rPr>
        <w:t>eek 6 that is fine but your choice</w:t>
      </w:r>
      <w:r>
        <w:rPr>
          <w:rFonts w:ascii="Comic Sans MS" w:hAnsi="Comic Sans MS"/>
        </w:rPr>
        <w:t xml:space="preserve">. </w:t>
      </w:r>
    </w:p>
    <w:p w:rsidR="00667ABB" w:rsidRDefault="00172BB1" w:rsidP="00667ABB">
      <w:pPr>
        <w:jc w:val="center"/>
        <w:rPr>
          <w:rFonts w:ascii="Comic Sans MS" w:hAnsi="Comic Sans MS"/>
        </w:rPr>
      </w:pPr>
      <w:hyperlink r:id="rId31" w:history="1">
        <w:r w:rsidR="00322E19" w:rsidRPr="00DF3639">
          <w:rPr>
            <w:rStyle w:val="Hyperlink"/>
            <w:rFonts w:ascii="Comic Sans MS" w:hAnsi="Comic Sans MS"/>
          </w:rPr>
          <w:t>https://www.hamilton-trust.org.uk/blog/learning-home-packs/</w:t>
        </w:r>
      </w:hyperlink>
      <w:r w:rsidR="00322E19">
        <w:rPr>
          <w:rFonts w:ascii="Comic Sans MS" w:hAnsi="Comic Sans MS"/>
        </w:rPr>
        <w:t xml:space="preserve">  Year 3 English We</w:t>
      </w:r>
      <w:r w:rsidR="00106EA8">
        <w:rPr>
          <w:rFonts w:ascii="Comic Sans MS" w:hAnsi="Comic Sans MS"/>
        </w:rPr>
        <w:t xml:space="preserve">ek 5 </w:t>
      </w:r>
    </w:p>
    <w:p w:rsidR="00667ABB" w:rsidRDefault="00106EA8" w:rsidP="00667ABB">
      <w:pPr>
        <w:jc w:val="center"/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722752" behindDoc="1" locked="0" layoutInCell="1" allowOverlap="1" wp14:anchorId="4D8AD389" wp14:editId="61E20503">
            <wp:simplePos x="0" y="0"/>
            <wp:positionH relativeFrom="column">
              <wp:posOffset>-462366</wp:posOffset>
            </wp:positionH>
            <wp:positionV relativeFrom="paragraph">
              <wp:posOffset>132465</wp:posOffset>
            </wp:positionV>
            <wp:extent cx="4977130" cy="890270"/>
            <wp:effectExtent l="0" t="0" r="0" b="5080"/>
            <wp:wrapTight wrapText="bothSides">
              <wp:wrapPolygon edited="0">
                <wp:start x="0" y="0"/>
                <wp:lineTo x="0" y="21261"/>
                <wp:lineTo x="21495" y="21261"/>
                <wp:lineTo x="21495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7130" cy="890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20903DF" wp14:editId="4EE64E96">
                <wp:simplePos x="0" y="0"/>
                <wp:positionH relativeFrom="column">
                  <wp:posOffset>4881160</wp:posOffset>
                </wp:positionH>
                <wp:positionV relativeFrom="paragraph">
                  <wp:posOffset>8890</wp:posOffset>
                </wp:positionV>
                <wp:extent cx="4335695" cy="4643920"/>
                <wp:effectExtent l="0" t="0" r="27305" b="2349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5695" cy="46439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67ABB" w:rsidRPr="00667ABB" w:rsidRDefault="00322E19" w:rsidP="00667ABB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The ‘timetable’ for Week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5  (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1</w:t>
                            </w:r>
                            <w:r w:rsidRPr="00322E19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June)</w:t>
                            </w:r>
                            <w:r w:rsidR="00667ABB" w:rsidRPr="00667ABB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is as follows</w:t>
                            </w:r>
                          </w:p>
                          <w:p w:rsidR="00667ABB" w:rsidRPr="00667ABB" w:rsidRDefault="00667ABB" w:rsidP="00667A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67ABB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Day 1</w:t>
                            </w:r>
                            <w:r w:rsidRPr="00667AB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– Children read a version of King Midas and the Donkey Ears. They order and illustrate the event and tell the story to somebody else. They answer questions about the characters in the story.  </w:t>
                            </w:r>
                          </w:p>
                          <w:p w:rsidR="00667ABB" w:rsidRPr="00667ABB" w:rsidRDefault="00667ABB" w:rsidP="00667A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67ABB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Day 2</w:t>
                            </w:r>
                            <w:r w:rsidRPr="00667AB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– </w:t>
                            </w:r>
                            <w:r w:rsidR="00106EA8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>Go through the dialogue</w:t>
                            </w:r>
                            <w:r w:rsidRPr="00667AB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PowerPoint, they will hear the voice-over teaching. Children re-read the story and then punctuate provided speech. </w:t>
                            </w:r>
                          </w:p>
                          <w:p w:rsidR="00667ABB" w:rsidRPr="00667ABB" w:rsidRDefault="00667ABB" w:rsidP="00667A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67ABB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Day 3</w:t>
                            </w:r>
                            <w:r w:rsidRPr="00667AB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– Children read a version of King Midas and the Golden Touch. They make a summary of the story. They imagine a conversation from the story and then write it as properly punctuated direct speech.  </w:t>
                            </w:r>
                          </w:p>
                          <w:p w:rsidR="00667ABB" w:rsidRPr="00C160D4" w:rsidRDefault="00667ABB" w:rsidP="00667A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667ABB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>Day 4</w:t>
                            </w:r>
                            <w:r w:rsidRPr="00667ABB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–Children read a description of the Harry Potter Studio Tour. They make notes about the 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report. They explore a website and make further notes about their own preferences and choices. </w:t>
                            </w:r>
                          </w:p>
                          <w:p w:rsidR="00667ABB" w:rsidRPr="00C160D4" w:rsidRDefault="00667ABB" w:rsidP="00667ABB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60" w:line="259" w:lineRule="auto"/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 w:rsidRPr="00C160D4">
                              <w:rPr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Day 5 </w:t>
                            </w:r>
                            <w:r w:rsidRPr="00C160D4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–Children </w:t>
                            </w:r>
                            <w:r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read two contrasting reviews of visits to the Harry Potter Studio. They speculate about the writers of the reviews and then write their own review about a brilliant or an awful day out. </w:t>
                            </w:r>
                            <w:r w:rsidRPr="00C160D4">
                              <w:rPr>
                                <w:color w:val="000000" w:themeColor="text1"/>
                                <w:sz w:val="26"/>
                                <w:szCs w:val="26"/>
                              </w:rPr>
                              <w:t xml:space="preserve">   </w:t>
                            </w:r>
                          </w:p>
                          <w:p w:rsidR="00667ABB" w:rsidRPr="00247273" w:rsidRDefault="00667ABB" w:rsidP="00667ABB">
                            <w:pPr>
                              <w:pStyle w:val="ListParagraph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667ABB" w:rsidRDefault="00667ABB" w:rsidP="00667A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20903DF" id="Rectangle 16" o:spid="_x0000_s1032" style="position:absolute;left:0;text-align:left;margin-left:384.35pt;margin-top:.7pt;width:341.4pt;height:365.65pt;z-index:251721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" filled="f" strokecolor="#243f60 [1604]" strokeweight="2pt">
                <v:textbox>
                  <w:txbxContent>
                    <w:p w:rsidR="00667ABB" w:rsidRPr="00667ABB" w:rsidRDefault="00322E19" w:rsidP="00667ABB">
                      <w:pP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The ‘timetable’ for Week </w:t>
                      </w:r>
                      <w:proofErr w:type="gramStart"/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5  (</w:t>
                      </w:r>
                      <w:proofErr w:type="gramEnd"/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1</w:t>
                      </w:r>
                      <w:r w:rsidRPr="00322E19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  <w:vertAlign w:val="superscript"/>
                        </w:rPr>
                        <w:t>st</w:t>
                      </w:r>
                      <w:r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June)</w:t>
                      </w:r>
                      <w:r w:rsidR="00667ABB" w:rsidRPr="00667ABB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 is as follows</w:t>
                      </w:r>
                    </w:p>
                    <w:p w:rsidR="00667ABB" w:rsidRPr="00667ABB" w:rsidRDefault="00667ABB" w:rsidP="00667A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667ABB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Day 1</w:t>
                      </w:r>
                      <w:r w:rsidRPr="00667ABB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– Children read a version of King Midas and the Donkey Ears. They order and illustrate the event and tell the story to somebody else. They answer questions about the characters in the story.  </w:t>
                      </w:r>
                    </w:p>
                    <w:p w:rsidR="00667ABB" w:rsidRPr="00667ABB" w:rsidRDefault="00667ABB" w:rsidP="00667A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667ABB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Day 2</w:t>
                      </w:r>
                      <w:r w:rsidRPr="00667ABB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– </w:t>
                      </w:r>
                      <w:r w:rsidR="00106EA8">
                        <w:rPr>
                          <w:color w:val="000000" w:themeColor="text1"/>
                          <w:sz w:val="26"/>
                          <w:szCs w:val="26"/>
                        </w:rPr>
                        <w:t>Go through the dialogue</w:t>
                      </w:r>
                      <w:r w:rsidRPr="00667ABB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PowerPoint, they will hear the voice-over teaching. Children re-read the story and then punctuate provided speech. </w:t>
                      </w:r>
                    </w:p>
                    <w:p w:rsidR="00667ABB" w:rsidRPr="00667ABB" w:rsidRDefault="00667ABB" w:rsidP="00667A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667ABB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Day 3</w:t>
                      </w:r>
                      <w:r w:rsidRPr="00667ABB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– Children read a version of King Midas and the Golden Touch. They make a summary of the story. They imagine a conversation from the story and then write it as properly punctuated direct speech.  </w:t>
                      </w:r>
                    </w:p>
                    <w:p w:rsidR="00667ABB" w:rsidRPr="00C160D4" w:rsidRDefault="00667ABB" w:rsidP="00667A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667ABB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>Day 4</w:t>
                      </w:r>
                      <w:r w:rsidRPr="00667ABB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–Children read a description of the Harry Potter Studio Tour. They make notes about the 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report. They explore a website and make further notes about their own preferences and choices. </w:t>
                      </w:r>
                    </w:p>
                    <w:p w:rsidR="00667ABB" w:rsidRPr="00C160D4" w:rsidRDefault="00667ABB" w:rsidP="00667ABB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after="160" w:line="259" w:lineRule="auto"/>
                        <w:rPr>
                          <w:color w:val="000000" w:themeColor="text1"/>
                          <w:sz w:val="26"/>
                          <w:szCs w:val="26"/>
                        </w:rPr>
                      </w:pPr>
                      <w:r w:rsidRPr="00C160D4">
                        <w:rPr>
                          <w:b/>
                          <w:bCs/>
                          <w:color w:val="000000" w:themeColor="text1"/>
                          <w:sz w:val="26"/>
                          <w:szCs w:val="26"/>
                        </w:rPr>
                        <w:t xml:space="preserve">Day 5 </w:t>
                      </w:r>
                      <w:r w:rsidRPr="00C160D4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–Children </w:t>
                      </w:r>
                      <w:r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read two contrasting reviews of visits to the Harry Potter Studio. They speculate about the writers of the reviews and then write their own review about a brilliant or an awful day out. </w:t>
                      </w:r>
                      <w:r w:rsidRPr="00C160D4">
                        <w:rPr>
                          <w:color w:val="000000" w:themeColor="text1"/>
                          <w:sz w:val="26"/>
                          <w:szCs w:val="26"/>
                        </w:rPr>
                        <w:t xml:space="preserve">   </w:t>
                      </w:r>
                    </w:p>
                    <w:p w:rsidR="00667ABB" w:rsidRPr="00247273" w:rsidRDefault="00667ABB" w:rsidP="00667ABB">
                      <w:pPr>
                        <w:pStyle w:val="ListParagraph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 </w:t>
                      </w:r>
                    </w:p>
                    <w:p w:rsidR="00667ABB" w:rsidRDefault="00667ABB" w:rsidP="00667A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70600" w:rsidRDefault="00770600" w:rsidP="00FE3270">
      <w:pPr>
        <w:rPr>
          <w:rFonts w:ascii="Comic Sans MS" w:hAnsi="Comic Sans MS"/>
        </w:rPr>
      </w:pPr>
    </w:p>
    <w:p w:rsidR="00324BA9" w:rsidRDefault="00324BA9" w:rsidP="005C4B13">
      <w:pPr>
        <w:jc w:val="center"/>
        <w:rPr>
          <w:noProof/>
          <w:lang w:eastAsia="en-GB"/>
        </w:rPr>
      </w:pPr>
    </w:p>
    <w:p w:rsidR="00F4160E" w:rsidRDefault="00106EA8" w:rsidP="005C4B13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723776" behindDoc="1" locked="0" layoutInCell="1" allowOverlap="1" wp14:anchorId="01A18670" wp14:editId="2CAF3062">
            <wp:simplePos x="0" y="0"/>
            <wp:positionH relativeFrom="margin">
              <wp:posOffset>236306</wp:posOffset>
            </wp:positionH>
            <wp:positionV relativeFrom="paragraph">
              <wp:posOffset>196736</wp:posOffset>
            </wp:positionV>
            <wp:extent cx="3137535" cy="2985770"/>
            <wp:effectExtent l="0" t="0" r="5715" b="5080"/>
            <wp:wrapTight wrapText="bothSides">
              <wp:wrapPolygon edited="0">
                <wp:start x="0" y="0"/>
                <wp:lineTo x="0" y="21499"/>
                <wp:lineTo x="21508" y="21499"/>
                <wp:lineTo x="21508" y="0"/>
                <wp:lineTo x="0" y="0"/>
              </wp:wrapPolygon>
            </wp:wrapTight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7535" cy="2985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60E" w:rsidRDefault="00F4160E" w:rsidP="005C4B13">
      <w:pPr>
        <w:jc w:val="center"/>
        <w:rPr>
          <w:noProof/>
          <w:lang w:eastAsia="en-GB"/>
        </w:rPr>
      </w:pPr>
    </w:p>
    <w:p w:rsidR="00F4160E" w:rsidRDefault="00F4160E" w:rsidP="005C4B13">
      <w:pPr>
        <w:jc w:val="center"/>
        <w:rPr>
          <w:noProof/>
          <w:lang w:eastAsia="en-GB"/>
        </w:rPr>
      </w:pPr>
    </w:p>
    <w:p w:rsidR="00F4160E" w:rsidRDefault="00F4160E" w:rsidP="005C4B13">
      <w:pPr>
        <w:jc w:val="center"/>
        <w:rPr>
          <w:noProof/>
          <w:lang w:eastAsia="en-GB"/>
        </w:rPr>
      </w:pPr>
    </w:p>
    <w:p w:rsidR="00F4160E" w:rsidRDefault="00F4160E" w:rsidP="005C4B13">
      <w:pPr>
        <w:jc w:val="center"/>
        <w:rPr>
          <w:noProof/>
          <w:lang w:eastAsia="en-GB"/>
        </w:rPr>
      </w:pPr>
    </w:p>
    <w:p w:rsidR="00F4160E" w:rsidRDefault="00F4160E" w:rsidP="005C4B13">
      <w:pPr>
        <w:jc w:val="center"/>
        <w:rPr>
          <w:noProof/>
          <w:lang w:eastAsia="en-GB"/>
        </w:rPr>
      </w:pPr>
    </w:p>
    <w:p w:rsidR="00F4160E" w:rsidRDefault="00F4160E" w:rsidP="005C4B13">
      <w:pPr>
        <w:jc w:val="center"/>
        <w:rPr>
          <w:noProof/>
          <w:lang w:eastAsia="en-GB"/>
        </w:rPr>
      </w:pPr>
    </w:p>
    <w:p w:rsidR="00F4160E" w:rsidRDefault="00F4160E" w:rsidP="005C4B13">
      <w:pPr>
        <w:jc w:val="center"/>
        <w:rPr>
          <w:noProof/>
          <w:lang w:eastAsia="en-GB"/>
        </w:rPr>
      </w:pPr>
    </w:p>
    <w:p w:rsidR="00F4160E" w:rsidRDefault="00F4160E" w:rsidP="005C4B13">
      <w:pPr>
        <w:jc w:val="center"/>
        <w:rPr>
          <w:noProof/>
          <w:lang w:eastAsia="en-GB"/>
        </w:rPr>
      </w:pPr>
    </w:p>
    <w:p w:rsidR="00210826" w:rsidRDefault="00210826" w:rsidP="00210826">
      <w:pPr>
        <w:rPr>
          <w:rFonts w:ascii="Comic Sans MS" w:hAnsi="Comic Sans MS"/>
          <w:u w:val="single"/>
        </w:rPr>
      </w:pPr>
    </w:p>
    <w:p w:rsidR="00560A6B" w:rsidRPr="0062782C" w:rsidRDefault="00A705C9" w:rsidP="00210826">
      <w:pPr>
        <w:jc w:val="center"/>
        <w:rPr>
          <w:rFonts w:ascii="Comic Sans MS" w:hAnsi="Comic Sans MS"/>
          <w:u w:val="single"/>
        </w:rPr>
      </w:pPr>
      <w:r w:rsidRPr="00A705C9">
        <w:rPr>
          <w:rFonts w:ascii="Comic Sans MS" w:hAnsi="Comic Sans MS"/>
          <w:noProof/>
          <w:sz w:val="24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023E9E" wp14:editId="22291089">
                <wp:simplePos x="0" y="0"/>
                <wp:positionH relativeFrom="column">
                  <wp:posOffset>3114613</wp:posOffset>
                </wp:positionH>
                <wp:positionV relativeFrom="paragraph">
                  <wp:posOffset>-6083411</wp:posOffset>
                </wp:positionV>
                <wp:extent cx="1899138" cy="622998"/>
                <wp:effectExtent l="0" t="0" r="25400" b="2476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138" cy="6229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705C9" w:rsidRPr="00A705C9" w:rsidRDefault="00A705C9" w:rsidP="00A705C9">
                            <w:pPr>
                              <w:jc w:val="center"/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</w:pPr>
                            <w:r w:rsidRPr="00A705C9">
                              <w:rPr>
                                <w:rFonts w:ascii="Comic Sans MS" w:hAnsi="Comic Sans MS"/>
                                <w:color w:val="000000" w:themeColor="text1"/>
                                <w:sz w:val="28"/>
                              </w:rPr>
                              <w:t>R.E. Topic Work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5023E9E" id="Rectangle 9" o:spid="_x0000_s1033" style="position:absolute;left:0;text-align:left;margin-left:245.25pt;margin-top:-479pt;width:149.55pt;height:49.0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" filled="f" strokecolor="#92d050" strokeweight="2pt">
                <v:textbox>
                  <w:txbxContent>
                    <w:p w:rsidR="00A705C9" w:rsidRPr="00A705C9" w:rsidRDefault="00A705C9" w:rsidP="00A705C9">
                      <w:pPr>
                        <w:jc w:val="center"/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</w:pPr>
                      <w:r w:rsidRPr="00A705C9">
                        <w:rPr>
                          <w:rFonts w:ascii="Comic Sans MS" w:hAnsi="Comic Sans MS"/>
                          <w:color w:val="000000" w:themeColor="text1"/>
                          <w:sz w:val="28"/>
                        </w:rPr>
                        <w:t>R.E. Topic Work</w:t>
                      </w:r>
                    </w:p>
                  </w:txbxContent>
                </v:textbox>
              </v:rect>
            </w:pict>
          </mc:Fallback>
        </mc:AlternateContent>
      </w:r>
      <w:r w:rsidR="0062782C" w:rsidRPr="0062782C">
        <w:rPr>
          <w:rFonts w:ascii="Comic Sans MS" w:hAnsi="Comic Sans MS"/>
          <w:u w:val="single"/>
        </w:rPr>
        <w:t>Spelling</w:t>
      </w:r>
      <w:r w:rsidR="005C4B13">
        <w:rPr>
          <w:rFonts w:ascii="Comic Sans MS" w:hAnsi="Comic Sans MS"/>
          <w:u w:val="single"/>
        </w:rPr>
        <w:t xml:space="preserve"> Punctuation and Grammar</w:t>
      </w:r>
      <w:r w:rsidR="0062782C" w:rsidRPr="0062782C">
        <w:rPr>
          <w:rFonts w:ascii="Comic Sans MS" w:hAnsi="Comic Sans MS"/>
          <w:u w:val="single"/>
        </w:rPr>
        <w:t xml:space="preserve"> Activities</w:t>
      </w:r>
    </w:p>
    <w:p w:rsidR="00210826" w:rsidRPr="00210826" w:rsidRDefault="00210826" w:rsidP="00914D6F">
      <w:pPr>
        <w:tabs>
          <w:tab w:val="left" w:pos="1663"/>
        </w:tabs>
        <w:rPr>
          <w:rFonts w:ascii="Comic Sans MS" w:hAnsi="Comic Sans MS"/>
        </w:rPr>
      </w:pPr>
      <w:r w:rsidRPr="00210826">
        <w:rPr>
          <w:rFonts w:ascii="Comic Sans MS" w:hAnsi="Comic Sans MS"/>
        </w:rPr>
        <w:t xml:space="preserve">There are </w:t>
      </w:r>
      <w:proofErr w:type="spellStart"/>
      <w:r w:rsidRPr="00210826">
        <w:rPr>
          <w:rFonts w:ascii="Comic Sans MS" w:hAnsi="Comic Sans MS"/>
        </w:rPr>
        <w:t>SPaG</w:t>
      </w:r>
      <w:proofErr w:type="spellEnd"/>
      <w:r w:rsidRPr="00210826">
        <w:rPr>
          <w:rFonts w:ascii="Comic Sans MS" w:hAnsi="Comic Sans MS"/>
        </w:rPr>
        <w:t xml:space="preserve"> activities included in the Hamilton Trust English pack this week but if you would like more practise these are some websites that can help you out. </w:t>
      </w:r>
    </w:p>
    <w:p w:rsidR="00550C94" w:rsidRDefault="00550C94" w:rsidP="00914D6F">
      <w:pPr>
        <w:tabs>
          <w:tab w:val="left" w:pos="1663"/>
        </w:tabs>
        <w:rPr>
          <w:rFonts w:ascii="Comic Sans MS" w:hAnsi="Comic Sans MS"/>
        </w:rPr>
      </w:pPr>
      <w:r w:rsidRPr="00337B51">
        <w:rPr>
          <w:rFonts w:ascii="Comic Sans MS" w:hAnsi="Comic Sans MS"/>
        </w:rPr>
        <w:t xml:space="preserve">You have a list of words in your planner than you need to </w:t>
      </w:r>
      <w:r w:rsidR="00DA3065">
        <w:rPr>
          <w:rFonts w:ascii="Comic Sans MS" w:hAnsi="Comic Sans MS"/>
        </w:rPr>
        <w:t>know by the end of Y</w:t>
      </w:r>
      <w:r w:rsidRPr="00337B51">
        <w:rPr>
          <w:rFonts w:ascii="Comic Sans MS" w:hAnsi="Comic Sans MS"/>
        </w:rPr>
        <w:t xml:space="preserve">ear 4. Learn some of these that you did not know before. Find them in a dictionary and write them in a sentence.  </w:t>
      </w:r>
    </w:p>
    <w:p w:rsidR="005C4B13" w:rsidRDefault="005C4B13" w:rsidP="00914D6F">
      <w:pPr>
        <w:tabs>
          <w:tab w:val="left" w:pos="1663"/>
        </w:tabs>
        <w:rPr>
          <w:rFonts w:ascii="Comic Sans MS" w:hAnsi="Comic Sans MS"/>
        </w:rPr>
      </w:pPr>
    </w:p>
    <w:p w:rsidR="005C4B13" w:rsidRDefault="00172BB1" w:rsidP="005C4B13">
      <w:pPr>
        <w:rPr>
          <w:rFonts w:ascii="Comic Sans MS" w:hAnsi="Comic Sans MS"/>
        </w:rPr>
      </w:pPr>
      <w:hyperlink r:id="rId34" w:history="1">
        <w:r w:rsidR="005C4B13" w:rsidRPr="009D56A6">
          <w:rPr>
            <w:rStyle w:val="Hyperlink"/>
            <w:rFonts w:ascii="Comic Sans MS" w:hAnsi="Comic Sans MS"/>
          </w:rPr>
          <w:t>https://go.educationcity.com/</w:t>
        </w:r>
      </w:hyperlink>
      <w:r w:rsidR="005C4B13">
        <w:rPr>
          <w:rFonts w:ascii="Comic Sans MS" w:hAnsi="Comic Sans MS"/>
        </w:rPr>
        <w:t xml:space="preserve">  - Log in and select classwork to find a selection of </w:t>
      </w:r>
      <w:proofErr w:type="spellStart"/>
      <w:r w:rsidR="005C4B13">
        <w:rPr>
          <w:rFonts w:ascii="Comic Sans MS" w:hAnsi="Comic Sans MS"/>
        </w:rPr>
        <w:t>SPaG</w:t>
      </w:r>
      <w:proofErr w:type="spellEnd"/>
      <w:r w:rsidR="005C4B13">
        <w:rPr>
          <w:rFonts w:ascii="Comic Sans MS" w:hAnsi="Comic Sans MS"/>
        </w:rPr>
        <w:t xml:space="preserve"> activities to complete. </w:t>
      </w:r>
    </w:p>
    <w:p w:rsidR="005C4B13" w:rsidRDefault="005C4B13" w:rsidP="00914D6F">
      <w:pPr>
        <w:tabs>
          <w:tab w:val="left" w:pos="1663"/>
        </w:tabs>
        <w:rPr>
          <w:rFonts w:ascii="Comic Sans MS" w:hAnsi="Comic Sans MS"/>
        </w:rPr>
      </w:pPr>
    </w:p>
    <w:p w:rsidR="00A705C9" w:rsidRPr="00210826" w:rsidRDefault="00172BB1" w:rsidP="00210826">
      <w:pPr>
        <w:tabs>
          <w:tab w:val="left" w:pos="1663"/>
        </w:tabs>
        <w:rPr>
          <w:rFonts w:ascii="Comic Sans MS" w:hAnsi="Comic Sans MS"/>
        </w:rPr>
      </w:pPr>
      <w:hyperlink r:id="rId35" w:history="1">
        <w:r w:rsidR="00C97FD9" w:rsidRPr="009D56A6">
          <w:rPr>
            <w:rStyle w:val="Hyperlink"/>
            <w:rFonts w:ascii="Comic Sans MS" w:hAnsi="Comic Sans MS"/>
          </w:rPr>
          <w:t>https://www.topmarks.co.uk/english-games/7-11-years/spelling-and-grammar</w:t>
        </w:r>
      </w:hyperlink>
      <w:r w:rsidR="00C97FD9">
        <w:rPr>
          <w:rFonts w:ascii="Comic Sans MS" w:hAnsi="Comic Sans MS"/>
        </w:rPr>
        <w:t xml:space="preserve"> - A selection of different games and activities to help you learn and practise </w:t>
      </w:r>
      <w:proofErr w:type="spellStart"/>
      <w:r w:rsidR="00C97FD9">
        <w:rPr>
          <w:rFonts w:ascii="Comic Sans MS" w:hAnsi="Comic Sans MS"/>
        </w:rPr>
        <w:t>SPaG</w:t>
      </w:r>
      <w:proofErr w:type="spellEnd"/>
      <w:r w:rsidR="00C97FD9">
        <w:rPr>
          <w:rFonts w:ascii="Comic Sans MS" w:hAnsi="Comic Sans MS"/>
        </w:rPr>
        <w:t xml:space="preserve"> topics. </w:t>
      </w:r>
    </w:p>
    <w:p w:rsidR="00A705C9" w:rsidRDefault="00A705C9" w:rsidP="00A705C9">
      <w:pPr>
        <w:jc w:val="center"/>
        <w:rPr>
          <w:rFonts w:ascii="Comic Sans MS" w:hAnsi="Comic Sans MS"/>
          <w:sz w:val="20"/>
          <w:szCs w:val="20"/>
        </w:rPr>
      </w:pPr>
    </w:p>
    <w:p w:rsidR="00A705C9" w:rsidRPr="00A705C9" w:rsidRDefault="00172BB1" w:rsidP="00A705C9">
      <w:pPr>
        <w:rPr>
          <w:rFonts w:ascii="Comic Sans MS" w:hAnsi="Comic Sans MS"/>
          <w:sz w:val="24"/>
        </w:rPr>
      </w:pPr>
      <w:hyperlink r:id="rId36" w:history="1">
        <w:r w:rsidR="00A705C9" w:rsidRPr="00A705C9">
          <w:rPr>
            <w:rStyle w:val="Hyperlink"/>
            <w:rFonts w:ascii="Comic Sans MS" w:hAnsi="Comic Sans MS"/>
            <w:szCs w:val="20"/>
          </w:rPr>
          <w:t>https://www.bbc.co.uk/bitesize/dailylessons</w:t>
        </w:r>
      </w:hyperlink>
      <w:r w:rsidR="00A705C9">
        <w:rPr>
          <w:rStyle w:val="Hyperlink"/>
          <w:rFonts w:ascii="Comic Sans MS" w:hAnsi="Comic Sans MS"/>
          <w:szCs w:val="20"/>
        </w:rPr>
        <w:t xml:space="preserve"> - </w:t>
      </w:r>
      <w:r w:rsidR="00A705C9" w:rsidRPr="00A705C9">
        <w:rPr>
          <w:rFonts w:ascii="Comic Sans MS" w:hAnsi="Comic Sans MS"/>
          <w:szCs w:val="20"/>
        </w:rPr>
        <w:t>If you want to extend your learning this is a great resource which may teach new concepts but also revisits previously learned material and is a great way to refresh your knowledge whilst on lo</w:t>
      </w:r>
      <w:r w:rsidR="00A705C9">
        <w:rPr>
          <w:rFonts w:ascii="Comic Sans MS" w:hAnsi="Comic Sans MS"/>
          <w:szCs w:val="20"/>
        </w:rPr>
        <w:t xml:space="preserve">ckdown. </w:t>
      </w:r>
    </w:p>
    <w:p w:rsidR="005D3D03" w:rsidRDefault="005D3D03" w:rsidP="00914D6F">
      <w:pPr>
        <w:tabs>
          <w:tab w:val="left" w:pos="1663"/>
        </w:tabs>
        <w:rPr>
          <w:rFonts w:ascii="Comic Sans MS" w:hAnsi="Comic Sans MS"/>
        </w:rPr>
      </w:pPr>
    </w:p>
    <w:p w:rsidR="005D3D03" w:rsidRPr="00210826" w:rsidRDefault="005D3D03" w:rsidP="00210826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337B51" w:rsidRDefault="00337B51" w:rsidP="00797FD8">
      <w:pPr>
        <w:jc w:val="center"/>
        <w:rPr>
          <w:rFonts w:ascii="Comic Sans MS" w:hAnsi="Comic Sans MS"/>
          <w:u w:val="single"/>
        </w:rPr>
      </w:pPr>
      <w:r w:rsidRPr="00337B51">
        <w:rPr>
          <w:rFonts w:ascii="Comic Sans MS" w:hAnsi="Comic Sans MS"/>
          <w:u w:val="single"/>
        </w:rPr>
        <w:lastRenderedPageBreak/>
        <w:t>Extras!</w:t>
      </w:r>
    </w:p>
    <w:p w:rsidR="00210826" w:rsidRPr="00210826" w:rsidRDefault="00172BB1" w:rsidP="00210826">
      <w:pPr>
        <w:rPr>
          <w:rFonts w:ascii="Comic Sans MS" w:hAnsi="Comic Sans MS"/>
        </w:rPr>
      </w:pPr>
      <w:hyperlink r:id="rId37" w:history="1">
        <w:r w:rsidR="00210826" w:rsidRPr="00DF3639">
          <w:rPr>
            <w:rStyle w:val="Hyperlink"/>
            <w:rFonts w:ascii="Comic Sans MS" w:hAnsi="Comic Sans MS"/>
          </w:rPr>
          <w:t>https://www.duolingo.com/</w:t>
        </w:r>
      </w:hyperlink>
      <w:r w:rsidR="00210826">
        <w:rPr>
          <w:rFonts w:ascii="Comic Sans MS" w:hAnsi="Comic Sans MS"/>
          <w:u w:val="single"/>
        </w:rPr>
        <w:t xml:space="preserve">  - </w:t>
      </w:r>
      <w:r w:rsidR="00210826">
        <w:rPr>
          <w:rFonts w:ascii="Comic Sans MS" w:hAnsi="Comic Sans MS"/>
        </w:rPr>
        <w:t xml:space="preserve">You don’t need to make an account – select French </w:t>
      </w:r>
      <w:r w:rsidR="00F76640">
        <w:rPr>
          <w:rFonts w:ascii="Comic Sans MS" w:hAnsi="Comic Sans MS"/>
        </w:rPr>
        <w:t xml:space="preserve">and then school. Click beginner and work your way through different activities. </w:t>
      </w:r>
    </w:p>
    <w:p w:rsidR="00210826" w:rsidRPr="00337B51" w:rsidRDefault="00210826" w:rsidP="00210826">
      <w:pPr>
        <w:rPr>
          <w:rFonts w:ascii="Comic Sans MS" w:hAnsi="Comic Sans MS"/>
          <w:u w:val="single"/>
        </w:rPr>
      </w:pPr>
      <w:r>
        <w:rPr>
          <w:noProof/>
          <w:lang w:eastAsia="en-GB"/>
        </w:rPr>
        <w:drawing>
          <wp:anchor distT="0" distB="0" distL="114300" distR="114300" simplePos="0" relativeHeight="251724800" behindDoc="1" locked="0" layoutInCell="1" allowOverlap="1" wp14:anchorId="376D8951" wp14:editId="0039B010">
            <wp:simplePos x="0" y="0"/>
            <wp:positionH relativeFrom="margin">
              <wp:align>left</wp:align>
            </wp:positionH>
            <wp:positionV relativeFrom="paragraph">
              <wp:posOffset>236827</wp:posOffset>
            </wp:positionV>
            <wp:extent cx="3173730" cy="1804035"/>
            <wp:effectExtent l="0" t="0" r="7620" b="5715"/>
            <wp:wrapTight wrapText="bothSides">
              <wp:wrapPolygon edited="0">
                <wp:start x="0" y="0"/>
                <wp:lineTo x="0" y="21440"/>
                <wp:lineTo x="21522" y="21440"/>
                <wp:lineTo x="21522" y="0"/>
                <wp:lineTo x="0" y="0"/>
              </wp:wrapPolygon>
            </wp:wrapTight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3730" cy="180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26" w:rsidRDefault="00210826" w:rsidP="00580C72">
      <w:pPr>
        <w:rPr>
          <w:rFonts w:ascii="Comic Sans MS" w:hAnsi="Comic Sans MS"/>
        </w:rPr>
      </w:pPr>
      <w:r>
        <w:rPr>
          <w:noProof/>
          <w:lang w:eastAsia="en-GB"/>
        </w:rPr>
        <w:drawing>
          <wp:anchor distT="0" distB="0" distL="114300" distR="114300" simplePos="0" relativeHeight="251726848" behindDoc="1" locked="0" layoutInCell="1" allowOverlap="1" wp14:anchorId="587E7F0C" wp14:editId="07DCE3A7">
            <wp:simplePos x="0" y="0"/>
            <wp:positionH relativeFrom="margin">
              <wp:posOffset>6461168</wp:posOffset>
            </wp:positionH>
            <wp:positionV relativeFrom="paragraph">
              <wp:posOffset>5151</wp:posOffset>
            </wp:positionV>
            <wp:extent cx="2065020" cy="1478915"/>
            <wp:effectExtent l="0" t="0" r="0" b="6985"/>
            <wp:wrapTight wrapText="bothSides">
              <wp:wrapPolygon edited="0">
                <wp:start x="0" y="0"/>
                <wp:lineTo x="0" y="21424"/>
                <wp:lineTo x="21321" y="21424"/>
                <wp:lineTo x="21321" y="0"/>
                <wp:lineTo x="0" y="0"/>
              </wp:wrapPolygon>
            </wp:wrapTight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5020" cy="1478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725824" behindDoc="1" locked="0" layoutInCell="1" allowOverlap="1" wp14:anchorId="779189C1" wp14:editId="255EB1B1">
            <wp:simplePos x="0" y="0"/>
            <wp:positionH relativeFrom="margin">
              <wp:posOffset>3482433</wp:posOffset>
            </wp:positionH>
            <wp:positionV relativeFrom="paragraph">
              <wp:posOffset>4802</wp:posOffset>
            </wp:positionV>
            <wp:extent cx="2372995" cy="1525905"/>
            <wp:effectExtent l="0" t="0" r="8255" b="0"/>
            <wp:wrapTight wrapText="bothSides">
              <wp:wrapPolygon edited="0">
                <wp:start x="0" y="0"/>
                <wp:lineTo x="0" y="21303"/>
                <wp:lineTo x="21502" y="21303"/>
                <wp:lineTo x="21502" y="0"/>
                <wp:lineTo x="0" y="0"/>
              </wp:wrapPolygon>
            </wp:wrapTight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10" t="9172" r="16874"/>
                    <a:stretch/>
                  </pic:blipFill>
                  <pic:spPr bwMode="auto">
                    <a:xfrm>
                      <a:off x="0" y="0"/>
                      <a:ext cx="2372995" cy="15259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0826" w:rsidRDefault="00210826" w:rsidP="00580C72">
      <w:pPr>
        <w:rPr>
          <w:rFonts w:ascii="Comic Sans MS" w:hAnsi="Comic Sans MS"/>
        </w:rPr>
      </w:pPr>
    </w:p>
    <w:p w:rsidR="00210826" w:rsidRDefault="00210826" w:rsidP="00580C72">
      <w:pPr>
        <w:rPr>
          <w:rFonts w:ascii="Comic Sans MS" w:hAnsi="Comic Sans MS"/>
        </w:rPr>
      </w:pPr>
    </w:p>
    <w:p w:rsidR="00210826" w:rsidRDefault="00210826" w:rsidP="00580C72">
      <w:pPr>
        <w:rPr>
          <w:rFonts w:ascii="Comic Sans MS" w:hAnsi="Comic Sans MS"/>
        </w:rPr>
      </w:pPr>
    </w:p>
    <w:p w:rsidR="00210826" w:rsidRDefault="00210826" w:rsidP="00580C72">
      <w:pPr>
        <w:rPr>
          <w:rFonts w:ascii="Comic Sans MS" w:hAnsi="Comic Sans MS"/>
        </w:rPr>
      </w:pPr>
    </w:p>
    <w:p w:rsidR="00210826" w:rsidRDefault="00210826" w:rsidP="00580C72">
      <w:pPr>
        <w:rPr>
          <w:rFonts w:ascii="Comic Sans MS" w:hAnsi="Comic Sans MS"/>
        </w:rPr>
      </w:pPr>
    </w:p>
    <w:p w:rsidR="00210826" w:rsidRDefault="00210826" w:rsidP="00580C72">
      <w:pPr>
        <w:rPr>
          <w:rFonts w:ascii="Comic Sans MS" w:hAnsi="Comic Sans MS"/>
        </w:rPr>
      </w:pPr>
    </w:p>
    <w:p w:rsidR="00210826" w:rsidRDefault="00210826" w:rsidP="00580C72">
      <w:pPr>
        <w:rPr>
          <w:rFonts w:ascii="Comic Sans MS" w:hAnsi="Comic Sans MS"/>
        </w:rPr>
      </w:pPr>
    </w:p>
    <w:p w:rsidR="00337B51" w:rsidRDefault="00337B51" w:rsidP="00580C72">
      <w:pPr>
        <w:rPr>
          <w:rFonts w:ascii="Comic Sans MS" w:hAnsi="Comic Sans MS"/>
        </w:rPr>
      </w:pPr>
      <w:r>
        <w:rPr>
          <w:rFonts w:ascii="Comic Sans MS" w:hAnsi="Comic Sans MS"/>
        </w:rPr>
        <w:t>If you want some extra PE resources these are things we use in class;</w:t>
      </w:r>
    </w:p>
    <w:p w:rsidR="00337B51" w:rsidRDefault="00172BB1" w:rsidP="00580C72">
      <w:pPr>
        <w:rPr>
          <w:rFonts w:ascii="Comic Sans MS" w:hAnsi="Comic Sans MS"/>
        </w:rPr>
      </w:pPr>
      <w:hyperlink r:id="rId41" w:history="1">
        <w:r w:rsidR="00337B51" w:rsidRPr="00C9497A">
          <w:rPr>
            <w:rStyle w:val="Hyperlink"/>
            <w:rFonts w:ascii="Comic Sans MS" w:hAnsi="Comic Sans MS"/>
          </w:rPr>
          <w:t>https://www.cosmickids.com/</w:t>
        </w:r>
      </w:hyperlink>
      <w:r w:rsidR="00337B51">
        <w:rPr>
          <w:rFonts w:ascii="Comic Sans MS" w:hAnsi="Comic Sans MS"/>
        </w:rPr>
        <w:t xml:space="preserve"> - Yoga </w:t>
      </w:r>
    </w:p>
    <w:p w:rsidR="00337B51" w:rsidRDefault="00172BB1" w:rsidP="00580C72">
      <w:pPr>
        <w:rPr>
          <w:rFonts w:ascii="Comic Sans MS" w:hAnsi="Comic Sans MS"/>
        </w:rPr>
      </w:pPr>
      <w:hyperlink r:id="rId42" w:history="1">
        <w:r w:rsidR="00337B51" w:rsidRPr="00C9497A">
          <w:rPr>
            <w:rStyle w:val="Hyperlink"/>
            <w:rFonts w:ascii="Comic Sans MS" w:hAnsi="Comic Sans MS"/>
          </w:rPr>
          <w:t>https://www.youtube.com/watch?v=gCzgc_RelBA</w:t>
        </w:r>
      </w:hyperlink>
      <w:r w:rsidR="00337B51">
        <w:rPr>
          <w:rFonts w:ascii="Comic Sans MS" w:hAnsi="Comic Sans MS"/>
        </w:rPr>
        <w:t xml:space="preserve"> – Just Dance</w:t>
      </w:r>
    </w:p>
    <w:p w:rsidR="00337B51" w:rsidRPr="00580C72" w:rsidRDefault="00172BB1" w:rsidP="00580C72">
      <w:pPr>
        <w:rPr>
          <w:rFonts w:ascii="Comic Sans MS" w:hAnsi="Comic Sans MS"/>
        </w:rPr>
      </w:pPr>
      <w:hyperlink r:id="rId43" w:history="1">
        <w:r w:rsidR="00337B51" w:rsidRPr="00C9497A">
          <w:rPr>
            <w:rStyle w:val="Hyperlink"/>
            <w:rFonts w:ascii="Comic Sans MS" w:hAnsi="Comic Sans MS"/>
          </w:rPr>
          <w:t>https://www.youtube.com/watch?v=mhHY8mOQ5eo</w:t>
        </w:r>
      </w:hyperlink>
      <w:r w:rsidR="00337B51">
        <w:rPr>
          <w:rFonts w:ascii="Comic Sans MS" w:hAnsi="Comic Sans MS"/>
        </w:rPr>
        <w:t xml:space="preserve"> – Joe Wicks Fitness video</w:t>
      </w:r>
    </w:p>
    <w:p w:rsidR="00914D6F" w:rsidRPr="00580C72" w:rsidRDefault="00914D6F" w:rsidP="00197609">
      <w:pPr>
        <w:rPr>
          <w:rFonts w:ascii="Comic Sans MS" w:hAnsi="Comic Sans MS"/>
        </w:rPr>
      </w:pPr>
    </w:p>
    <w:sectPr w:rsidR="00914D6F" w:rsidRPr="00580C72" w:rsidSect="00410F62">
      <w:headerReference w:type="default" r:id="rId44"/>
      <w:footerReference w:type="default" r:id="rId45"/>
      <w:pgSz w:w="16838" w:h="11906" w:orient="landscape"/>
      <w:pgMar w:top="1440" w:right="1440" w:bottom="1440" w:left="1440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CB3" w:rsidRDefault="00F06CB3" w:rsidP="009435D5">
      <w:pPr>
        <w:spacing w:after="0" w:line="240" w:lineRule="auto"/>
      </w:pPr>
      <w:r>
        <w:separator/>
      </w:r>
    </w:p>
  </w:endnote>
  <w:endnote w:type="continuationSeparator" w:id="0">
    <w:p w:rsidR="00F06CB3" w:rsidRDefault="00F06CB3" w:rsidP="00943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uffy">
    <w:altName w:val="Tuffy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D6F" w:rsidRPr="00914D6F" w:rsidRDefault="00914D6F">
    <w:pPr>
      <w:pStyle w:val="Footer"/>
      <w:rPr>
        <w:rFonts w:ascii="Comic Sans MS" w:hAnsi="Comic Sans MS"/>
      </w:rPr>
    </w:pPr>
    <w:r w:rsidRPr="00914D6F">
      <w:rPr>
        <w:rFonts w:ascii="Comic Sans MS" w:hAnsi="Comic Sans MS"/>
      </w:rPr>
      <w:t>These activities are</w:t>
    </w:r>
    <w:r w:rsidR="00C25989">
      <w:rPr>
        <w:rFonts w:ascii="Comic Sans MS" w:hAnsi="Comic Sans MS"/>
      </w:rPr>
      <w:t xml:space="preserve"> to last from 1</w:t>
    </w:r>
    <w:r w:rsidR="00C25989" w:rsidRPr="00C25989">
      <w:rPr>
        <w:rFonts w:ascii="Comic Sans MS" w:hAnsi="Comic Sans MS"/>
        <w:vertAlign w:val="superscript"/>
      </w:rPr>
      <w:t>st</w:t>
    </w:r>
    <w:r w:rsidR="00C25989">
      <w:rPr>
        <w:rFonts w:ascii="Comic Sans MS" w:hAnsi="Comic Sans MS"/>
      </w:rPr>
      <w:t xml:space="preserve"> June</w:t>
    </w:r>
    <w:r w:rsidR="00603808">
      <w:rPr>
        <w:rFonts w:ascii="Comic Sans MS" w:hAnsi="Comic Sans MS"/>
      </w:rPr>
      <w:t xml:space="preserve"> – </w:t>
    </w:r>
    <w:r w:rsidR="00C25989">
      <w:rPr>
        <w:rFonts w:ascii="Comic Sans MS" w:hAnsi="Comic Sans MS"/>
      </w:rPr>
      <w:t>14</w:t>
    </w:r>
    <w:r w:rsidR="00D010ED" w:rsidRPr="00D010ED">
      <w:rPr>
        <w:rFonts w:ascii="Comic Sans MS" w:hAnsi="Comic Sans MS"/>
        <w:vertAlign w:val="superscript"/>
      </w:rPr>
      <w:t>h</w:t>
    </w:r>
    <w:r w:rsidR="00C25989">
      <w:rPr>
        <w:rFonts w:ascii="Comic Sans MS" w:hAnsi="Comic Sans MS"/>
      </w:rPr>
      <w:t xml:space="preserve"> June</w:t>
    </w:r>
    <w:r w:rsidR="00603808">
      <w:rPr>
        <w:rFonts w:ascii="Comic Sans MS" w:hAnsi="Comic Sans M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CB3" w:rsidRDefault="00F06CB3" w:rsidP="009435D5">
      <w:pPr>
        <w:spacing w:after="0" w:line="240" w:lineRule="auto"/>
      </w:pPr>
      <w:r>
        <w:separator/>
      </w:r>
    </w:p>
  </w:footnote>
  <w:footnote w:type="continuationSeparator" w:id="0">
    <w:p w:rsidR="00F06CB3" w:rsidRDefault="00F06CB3" w:rsidP="00943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D6F" w:rsidRPr="00AC18E1" w:rsidRDefault="00C97FD9" w:rsidP="00914D6F">
    <w:pPr>
      <w:pStyle w:val="Header"/>
      <w:rPr>
        <w:rFonts w:ascii="Comic Sans MS" w:hAnsi="Comic Sans MS"/>
      </w:rPr>
    </w:pPr>
    <w:r>
      <w:rPr>
        <w:rFonts w:ascii="Comic Sans MS" w:hAnsi="Comic Sans MS"/>
      </w:rPr>
      <w:t xml:space="preserve">3/4P – Home </w:t>
    </w:r>
    <w:r w:rsidR="00914D6F" w:rsidRPr="00AC18E1">
      <w:rPr>
        <w:rFonts w:ascii="Comic Sans MS" w:hAnsi="Comic Sans MS"/>
      </w:rPr>
      <w:t>Learning Activities</w:t>
    </w:r>
  </w:p>
  <w:p w:rsidR="00F06CB3" w:rsidRPr="00806AAF" w:rsidRDefault="00F06CB3" w:rsidP="00806A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6A63"/>
    <w:multiLevelType w:val="hybridMultilevel"/>
    <w:tmpl w:val="9D4E5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F64F23"/>
    <w:multiLevelType w:val="hybridMultilevel"/>
    <w:tmpl w:val="7EFCE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26152E"/>
    <w:multiLevelType w:val="hybridMultilevel"/>
    <w:tmpl w:val="89F4F804"/>
    <w:lvl w:ilvl="0" w:tplc="D3784E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291456"/>
    <w:multiLevelType w:val="hybridMultilevel"/>
    <w:tmpl w:val="A500603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411B1B"/>
    <w:multiLevelType w:val="hybridMultilevel"/>
    <w:tmpl w:val="F35E10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D14AC2"/>
    <w:multiLevelType w:val="hybridMultilevel"/>
    <w:tmpl w:val="7EFCEC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5D5"/>
    <w:rsid w:val="0001765D"/>
    <w:rsid w:val="00033522"/>
    <w:rsid w:val="000460D7"/>
    <w:rsid w:val="00074D83"/>
    <w:rsid w:val="000921D4"/>
    <w:rsid w:val="000B2340"/>
    <w:rsid w:val="000C08A0"/>
    <w:rsid w:val="000C5931"/>
    <w:rsid w:val="000C64F7"/>
    <w:rsid w:val="000D10A5"/>
    <w:rsid w:val="000D5329"/>
    <w:rsid w:val="000E01A0"/>
    <w:rsid w:val="000E0312"/>
    <w:rsid w:val="00106EA8"/>
    <w:rsid w:val="001172C4"/>
    <w:rsid w:val="00122DDF"/>
    <w:rsid w:val="00141D5B"/>
    <w:rsid w:val="0014557F"/>
    <w:rsid w:val="00151AFA"/>
    <w:rsid w:val="001566EF"/>
    <w:rsid w:val="00164406"/>
    <w:rsid w:val="00172BB1"/>
    <w:rsid w:val="0018782D"/>
    <w:rsid w:val="00196121"/>
    <w:rsid w:val="00197609"/>
    <w:rsid w:val="001A2EF1"/>
    <w:rsid w:val="001B5F3D"/>
    <w:rsid w:val="001B7B0A"/>
    <w:rsid w:val="001C7185"/>
    <w:rsid w:val="001D6CCA"/>
    <w:rsid w:val="001F40EE"/>
    <w:rsid w:val="0020394B"/>
    <w:rsid w:val="00210826"/>
    <w:rsid w:val="00231F37"/>
    <w:rsid w:val="00264346"/>
    <w:rsid w:val="00267089"/>
    <w:rsid w:val="002735C9"/>
    <w:rsid w:val="00274304"/>
    <w:rsid w:val="00291E22"/>
    <w:rsid w:val="0029678F"/>
    <w:rsid w:val="002C15D3"/>
    <w:rsid w:val="0031210F"/>
    <w:rsid w:val="00322E19"/>
    <w:rsid w:val="00324BA9"/>
    <w:rsid w:val="0032583A"/>
    <w:rsid w:val="00337B51"/>
    <w:rsid w:val="00365ECE"/>
    <w:rsid w:val="003A31CE"/>
    <w:rsid w:val="00410F62"/>
    <w:rsid w:val="00413997"/>
    <w:rsid w:val="00437D1E"/>
    <w:rsid w:val="0044036C"/>
    <w:rsid w:val="00453F30"/>
    <w:rsid w:val="00482959"/>
    <w:rsid w:val="004865F9"/>
    <w:rsid w:val="004A0F46"/>
    <w:rsid w:val="004B1DD4"/>
    <w:rsid w:val="004C48E3"/>
    <w:rsid w:val="004D2707"/>
    <w:rsid w:val="004F5B7C"/>
    <w:rsid w:val="00522872"/>
    <w:rsid w:val="005368E8"/>
    <w:rsid w:val="00550C94"/>
    <w:rsid w:val="00560A6B"/>
    <w:rsid w:val="00570052"/>
    <w:rsid w:val="00580C72"/>
    <w:rsid w:val="005C4B13"/>
    <w:rsid w:val="005D3D03"/>
    <w:rsid w:val="005D3FE3"/>
    <w:rsid w:val="005D53F1"/>
    <w:rsid w:val="005E4365"/>
    <w:rsid w:val="005E5634"/>
    <w:rsid w:val="00603808"/>
    <w:rsid w:val="00622966"/>
    <w:rsid w:val="0062782C"/>
    <w:rsid w:val="00634B38"/>
    <w:rsid w:val="00647CE7"/>
    <w:rsid w:val="006558B6"/>
    <w:rsid w:val="006610A2"/>
    <w:rsid w:val="00667ABB"/>
    <w:rsid w:val="006B4364"/>
    <w:rsid w:val="006C04E0"/>
    <w:rsid w:val="006D5FEE"/>
    <w:rsid w:val="006E61B6"/>
    <w:rsid w:val="006F78F4"/>
    <w:rsid w:val="00700B84"/>
    <w:rsid w:val="00713578"/>
    <w:rsid w:val="00736B81"/>
    <w:rsid w:val="00744AF0"/>
    <w:rsid w:val="007660AD"/>
    <w:rsid w:val="00770600"/>
    <w:rsid w:val="00776F0F"/>
    <w:rsid w:val="0079017A"/>
    <w:rsid w:val="007959BB"/>
    <w:rsid w:val="00796501"/>
    <w:rsid w:val="00797872"/>
    <w:rsid w:val="00797FD8"/>
    <w:rsid w:val="007C78B0"/>
    <w:rsid w:val="007D2900"/>
    <w:rsid w:val="007D2FC9"/>
    <w:rsid w:val="007E75A9"/>
    <w:rsid w:val="007F4F5B"/>
    <w:rsid w:val="00806AAF"/>
    <w:rsid w:val="008731CC"/>
    <w:rsid w:val="00893C05"/>
    <w:rsid w:val="00896F7D"/>
    <w:rsid w:val="008A04B1"/>
    <w:rsid w:val="008A4FBF"/>
    <w:rsid w:val="008A6134"/>
    <w:rsid w:val="008C212E"/>
    <w:rsid w:val="008D0CCC"/>
    <w:rsid w:val="008D19B7"/>
    <w:rsid w:val="008E4407"/>
    <w:rsid w:val="00914D6F"/>
    <w:rsid w:val="009435D5"/>
    <w:rsid w:val="009700C5"/>
    <w:rsid w:val="00983680"/>
    <w:rsid w:val="009970A1"/>
    <w:rsid w:val="009A7E01"/>
    <w:rsid w:val="009C4561"/>
    <w:rsid w:val="009D1DFE"/>
    <w:rsid w:val="009D2D22"/>
    <w:rsid w:val="009D5E2C"/>
    <w:rsid w:val="009F296B"/>
    <w:rsid w:val="009F351A"/>
    <w:rsid w:val="009F78AF"/>
    <w:rsid w:val="00A04375"/>
    <w:rsid w:val="00A05185"/>
    <w:rsid w:val="00A10009"/>
    <w:rsid w:val="00A21FE5"/>
    <w:rsid w:val="00A259CE"/>
    <w:rsid w:val="00A4697C"/>
    <w:rsid w:val="00A47F9A"/>
    <w:rsid w:val="00A502A7"/>
    <w:rsid w:val="00A56963"/>
    <w:rsid w:val="00A70157"/>
    <w:rsid w:val="00A705C9"/>
    <w:rsid w:val="00A8558B"/>
    <w:rsid w:val="00AD2934"/>
    <w:rsid w:val="00AF7AD5"/>
    <w:rsid w:val="00B1447D"/>
    <w:rsid w:val="00B27DAB"/>
    <w:rsid w:val="00B339B9"/>
    <w:rsid w:val="00B47F3E"/>
    <w:rsid w:val="00B84FEB"/>
    <w:rsid w:val="00B975BD"/>
    <w:rsid w:val="00BB3DC5"/>
    <w:rsid w:val="00BB4790"/>
    <w:rsid w:val="00C11960"/>
    <w:rsid w:val="00C2002A"/>
    <w:rsid w:val="00C25989"/>
    <w:rsid w:val="00C97FD9"/>
    <w:rsid w:val="00CA2C5F"/>
    <w:rsid w:val="00CB0F42"/>
    <w:rsid w:val="00CE45C9"/>
    <w:rsid w:val="00CE66BD"/>
    <w:rsid w:val="00D010ED"/>
    <w:rsid w:val="00D11295"/>
    <w:rsid w:val="00D2520D"/>
    <w:rsid w:val="00D3453F"/>
    <w:rsid w:val="00D5152D"/>
    <w:rsid w:val="00D5469A"/>
    <w:rsid w:val="00D65B7E"/>
    <w:rsid w:val="00D74497"/>
    <w:rsid w:val="00D75047"/>
    <w:rsid w:val="00D842DC"/>
    <w:rsid w:val="00D900E8"/>
    <w:rsid w:val="00DA3065"/>
    <w:rsid w:val="00DB7595"/>
    <w:rsid w:val="00E609B1"/>
    <w:rsid w:val="00E72ACA"/>
    <w:rsid w:val="00E85310"/>
    <w:rsid w:val="00EA6C63"/>
    <w:rsid w:val="00EB1934"/>
    <w:rsid w:val="00ED6107"/>
    <w:rsid w:val="00EE1EB3"/>
    <w:rsid w:val="00EE6BD7"/>
    <w:rsid w:val="00F05F8C"/>
    <w:rsid w:val="00F06CB3"/>
    <w:rsid w:val="00F4160E"/>
    <w:rsid w:val="00F41711"/>
    <w:rsid w:val="00F55C31"/>
    <w:rsid w:val="00F76640"/>
    <w:rsid w:val="00FB3C0F"/>
    <w:rsid w:val="00FC4A01"/>
    <w:rsid w:val="00FD6BC9"/>
    <w:rsid w:val="00FE3270"/>
    <w:rsid w:val="00FF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D5"/>
  </w:style>
  <w:style w:type="paragraph" w:styleId="Footer">
    <w:name w:val="footer"/>
    <w:basedOn w:val="Normal"/>
    <w:link w:val="FooterChar"/>
    <w:uiPriority w:val="99"/>
    <w:unhideWhenUsed/>
    <w:rsid w:val="00943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D5"/>
  </w:style>
  <w:style w:type="paragraph" w:styleId="BalloonText">
    <w:name w:val="Balloon Text"/>
    <w:basedOn w:val="Normal"/>
    <w:link w:val="BalloonTextChar"/>
    <w:uiPriority w:val="99"/>
    <w:semiHidden/>
    <w:unhideWhenUsed/>
    <w:rsid w:val="008A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3522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033522"/>
    <w:pPr>
      <w:spacing w:line="20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274304"/>
    <w:pPr>
      <w:ind w:left="720"/>
      <w:contextualSpacing/>
    </w:pPr>
  </w:style>
  <w:style w:type="table" w:styleId="TableGrid">
    <w:name w:val="Table Grid"/>
    <w:basedOn w:val="TableNormal"/>
    <w:uiPriority w:val="39"/>
    <w:rsid w:val="0091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6F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558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2583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3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35D5"/>
  </w:style>
  <w:style w:type="paragraph" w:styleId="Footer">
    <w:name w:val="footer"/>
    <w:basedOn w:val="Normal"/>
    <w:link w:val="FooterChar"/>
    <w:uiPriority w:val="99"/>
    <w:unhideWhenUsed/>
    <w:rsid w:val="009435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35D5"/>
  </w:style>
  <w:style w:type="paragraph" w:styleId="BalloonText">
    <w:name w:val="Balloon Text"/>
    <w:basedOn w:val="Normal"/>
    <w:link w:val="BalloonTextChar"/>
    <w:uiPriority w:val="99"/>
    <w:semiHidden/>
    <w:unhideWhenUsed/>
    <w:rsid w:val="008A0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4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33522"/>
    <w:pPr>
      <w:autoSpaceDE w:val="0"/>
      <w:autoSpaceDN w:val="0"/>
      <w:adjustRightInd w:val="0"/>
      <w:spacing w:after="0" w:line="240" w:lineRule="auto"/>
    </w:pPr>
    <w:rPr>
      <w:rFonts w:ascii="Tuffy" w:hAnsi="Tuffy" w:cs="Tuffy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033522"/>
    <w:pPr>
      <w:spacing w:line="201" w:lineRule="atLeast"/>
    </w:pPr>
    <w:rPr>
      <w:rFonts w:cstheme="minorBidi"/>
      <w:color w:val="auto"/>
    </w:rPr>
  </w:style>
  <w:style w:type="paragraph" w:styleId="ListParagraph">
    <w:name w:val="List Paragraph"/>
    <w:basedOn w:val="Normal"/>
    <w:uiPriority w:val="34"/>
    <w:qFormat/>
    <w:rsid w:val="00274304"/>
    <w:pPr>
      <w:ind w:left="720"/>
      <w:contextualSpacing/>
    </w:pPr>
  </w:style>
  <w:style w:type="table" w:styleId="TableGrid">
    <w:name w:val="Table Grid"/>
    <w:basedOn w:val="TableNormal"/>
    <w:uiPriority w:val="39"/>
    <w:rsid w:val="00914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96F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558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25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258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hyperlink" Target="https://www.mathswithparents.com/KWeb?startTime=1584558592239" TargetMode="External"/><Relationship Id="rId39" Type="http://schemas.openxmlformats.org/officeDocument/2006/relationships/image" Target="media/image12.png"/><Relationship Id="rId3" Type="http://schemas.microsoft.com/office/2007/relationships/stylesWithEffects" Target="stylesWithEffects.xml"/><Relationship Id="rId21" Type="http://schemas.openxmlformats.org/officeDocument/2006/relationships/hyperlink" Target="https://www.educationcity.com/" TargetMode="External"/><Relationship Id="rId34" Type="http://schemas.openxmlformats.org/officeDocument/2006/relationships/hyperlink" Target="https://go.educationcity.com/" TargetMode="External"/><Relationship Id="rId42" Type="http://schemas.openxmlformats.org/officeDocument/2006/relationships/hyperlink" Target="https://www.youtube.com/watch?v=gCzgc_RelBA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duolingo.com/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www.oxfordowl.co.uk/for-home/kids-activities/fun-maths-games-and-activities/" TargetMode="External"/><Relationship Id="rId33" Type="http://schemas.openxmlformats.org/officeDocument/2006/relationships/image" Target="media/image10.png"/><Relationship Id="rId38" Type="http://schemas.openxmlformats.org/officeDocument/2006/relationships/image" Target="media/image11.png"/><Relationship Id="rId46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rm-13b48.kxcdn.com/wp-content/uploads/2020/05/Y3-Week-5-Alternative-Plan.pdf" TargetMode="External"/><Relationship Id="rId20" Type="http://schemas.openxmlformats.org/officeDocument/2006/relationships/hyperlink" Target="https://login.mathletics.com/" TargetMode="External"/><Relationship Id="rId29" Type="http://schemas.openxmlformats.org/officeDocument/2006/relationships/hyperlink" Target="https://www.topmarks.co.uk/maths-games/7-11-years/times-tables" TargetMode="External"/><Relationship Id="rId41" Type="http://schemas.openxmlformats.org/officeDocument/2006/relationships/hyperlink" Target="https://www.cosmickids.com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duolingo.com/" TargetMode="External"/><Relationship Id="rId24" Type="http://schemas.openxmlformats.org/officeDocument/2006/relationships/hyperlink" Target="http://www.topmarks.co.uk" TargetMode="External"/><Relationship Id="rId32" Type="http://schemas.openxmlformats.org/officeDocument/2006/relationships/image" Target="media/image9.png"/><Relationship Id="rId37" Type="http://schemas.openxmlformats.org/officeDocument/2006/relationships/hyperlink" Target="https://www.duolingo.com/" TargetMode="External"/><Relationship Id="rId40" Type="http://schemas.openxmlformats.org/officeDocument/2006/relationships/image" Target="media/image13.png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yperlink" Target="https://play.edshed.com/" TargetMode="External"/><Relationship Id="rId28" Type="http://schemas.openxmlformats.org/officeDocument/2006/relationships/hyperlink" Target="https://www.timestables.co.uk/" TargetMode="External"/><Relationship Id="rId36" Type="http://schemas.openxmlformats.org/officeDocument/2006/relationships/hyperlink" Target="https://www.bbc.co.uk/bitesize/dailylessons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wrm-13b48.kxcdn.com/wp-content/uploads/2020/05/Year-3-Week-6-Alternative-Plan.pdf" TargetMode="External"/><Relationship Id="rId31" Type="http://schemas.openxmlformats.org/officeDocument/2006/relationships/hyperlink" Target="https://www.hamilton-trust.org.uk/blog/learning-home-packs/" TargetMode="External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s://play.prodigygame.com/" TargetMode="External"/><Relationship Id="rId27" Type="http://schemas.openxmlformats.org/officeDocument/2006/relationships/hyperlink" Target="https://play.ttrockstars.com/auth/school" TargetMode="External"/><Relationship Id="rId30" Type="http://schemas.openxmlformats.org/officeDocument/2006/relationships/hyperlink" Target="https://www.oxfordowl.co.uk/for-home/maths/help-with-times-tables/" TargetMode="External"/><Relationship Id="rId35" Type="http://schemas.openxmlformats.org/officeDocument/2006/relationships/hyperlink" Target="https://www.topmarks.co.uk/english-games/7-11-years/spelling-and-grammar" TargetMode="External"/><Relationship Id="rId43" Type="http://schemas.openxmlformats.org/officeDocument/2006/relationships/hyperlink" Target="https://www.youtube.com/watch?v=mhHY8mOQ5e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739D8F66</Template>
  <TotalTime>0</TotalTime>
  <Pages>6</Pages>
  <Words>797</Words>
  <Characters>4545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2020-05-06T14:55:00Z</cp:lastPrinted>
  <dcterms:created xsi:type="dcterms:W3CDTF">2020-05-29T10:43:00Z</dcterms:created>
  <dcterms:modified xsi:type="dcterms:W3CDTF">2020-05-29T10:43:00Z</dcterms:modified>
</cp:coreProperties>
</file>